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1104B" w14:textId="0CB19E8A" w:rsidR="002619F6" w:rsidRPr="002619F6" w:rsidRDefault="002619F6" w:rsidP="00AB3FDE">
      <w:pPr>
        <w:spacing w:after="0"/>
        <w:ind w:firstLine="0"/>
        <w:jc w:val="center"/>
        <w:rPr>
          <w:b/>
          <w:color w:val="4F6228" w:themeColor="accent3" w:themeShade="80"/>
          <w:sz w:val="26"/>
          <w:szCs w:val="26"/>
        </w:rPr>
      </w:pPr>
      <w:r w:rsidRPr="006F1D40">
        <w:rPr>
          <w:b/>
          <w:color w:val="4F6228" w:themeColor="accent3" w:themeShade="80"/>
          <w:sz w:val="40"/>
          <w:szCs w:val="40"/>
        </w:rPr>
        <w:t>I</w:t>
      </w:r>
      <w:r w:rsidR="001266C1">
        <w:rPr>
          <w:b/>
          <w:color w:val="4F6228" w:themeColor="accent3" w:themeShade="80"/>
          <w:sz w:val="40"/>
          <w:szCs w:val="40"/>
        </w:rPr>
        <w:t>NTAKE FORM</w:t>
      </w:r>
    </w:p>
    <w:p w14:paraId="6FA82F81" w14:textId="1636401F" w:rsidR="00E766A4" w:rsidRDefault="00E766A4" w:rsidP="00625383">
      <w:pPr>
        <w:spacing w:after="0"/>
        <w:ind w:firstLine="0"/>
        <w:rPr>
          <w:b/>
          <w:sz w:val="26"/>
          <w:szCs w:val="26"/>
        </w:rPr>
      </w:pPr>
    </w:p>
    <w:p w14:paraId="3489D3B6" w14:textId="77777777" w:rsidR="00B24C04" w:rsidRPr="00477FAE" w:rsidRDefault="00B24C04" w:rsidP="00B24C04">
      <w:pPr>
        <w:shd w:val="clear" w:color="auto" w:fill="FFFFFF"/>
        <w:spacing w:after="100" w:afterAutospacing="1"/>
        <w:jc w:val="center"/>
        <w:outlineLvl w:val="2"/>
        <w:rPr>
          <w:rFonts w:ascii="Calibri" w:eastAsia="Times New Roman" w:hAnsi="Calibri" w:cs="Calibri"/>
          <w:b/>
          <w:bCs/>
          <w:color w:val="F79646" w:themeColor="accent6"/>
          <w:sz w:val="26"/>
          <w:szCs w:val="26"/>
        </w:rPr>
      </w:pPr>
      <w:r w:rsidRPr="00477FAE">
        <w:rPr>
          <w:rFonts w:ascii="Calibri" w:eastAsia="Times New Roman" w:hAnsi="Calibri" w:cs="Calibri"/>
          <w:b/>
          <w:bCs/>
          <w:color w:val="F79646" w:themeColor="accent6"/>
          <w:sz w:val="26"/>
          <w:szCs w:val="26"/>
        </w:rPr>
        <w:t>PROJECT AND PROJECT PRINCIPAL / OWNERS DETAILS</w:t>
      </w:r>
    </w:p>
    <w:p w14:paraId="268BAB76" w14:textId="5462ABEB" w:rsidR="00B24C04" w:rsidRPr="00E44932" w:rsidRDefault="00A4640E" w:rsidP="0036555F">
      <w:pPr>
        <w:shd w:val="clear" w:color="auto" w:fill="FFFFFF"/>
        <w:spacing w:after="100" w:afterAutospacing="1"/>
        <w:jc w:val="center"/>
        <w:outlineLvl w:val="2"/>
        <w:rPr>
          <w:rFonts w:ascii="Calibri" w:eastAsia="Times New Roman" w:hAnsi="Calibri" w:cs="Calibri"/>
          <w:sz w:val="26"/>
          <w:szCs w:val="26"/>
          <w:u w:val="single"/>
        </w:rPr>
      </w:pPr>
      <w:r w:rsidRPr="00E44932">
        <w:rPr>
          <w:rFonts w:ascii="Calibri" w:eastAsia="Times New Roman" w:hAnsi="Calibri" w:cs="Calibri"/>
          <w:sz w:val="26"/>
          <w:szCs w:val="26"/>
          <w:u w:val="single"/>
        </w:rPr>
        <w:t>INCLUDE ALL FINANCIAL</w:t>
      </w:r>
      <w:r w:rsidR="00AB3FDE" w:rsidRPr="00E44932">
        <w:rPr>
          <w:rFonts w:ascii="Calibri" w:eastAsia="Times New Roman" w:hAnsi="Calibri" w:cs="Calibri"/>
          <w:sz w:val="26"/>
          <w:szCs w:val="26"/>
          <w:u w:val="single"/>
        </w:rPr>
        <w:t>S IN</w:t>
      </w:r>
      <w:r w:rsidRPr="00E44932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r w:rsidR="00B24C04" w:rsidRPr="00E44932">
        <w:rPr>
          <w:rFonts w:ascii="Calibri" w:eastAsia="Times New Roman" w:hAnsi="Calibri" w:cs="Calibri"/>
          <w:sz w:val="26"/>
          <w:szCs w:val="26"/>
          <w:u w:val="single"/>
        </w:rPr>
        <w:t>USD</w:t>
      </w:r>
    </w:p>
    <w:p w14:paraId="3CD1AF90" w14:textId="20F6E692" w:rsidR="00EF69F3" w:rsidRDefault="00EF69F3" w:rsidP="00625383">
      <w:pPr>
        <w:spacing w:after="0"/>
        <w:ind w:firstLine="0"/>
        <w:rPr>
          <w:bCs/>
          <w:sz w:val="26"/>
          <w:szCs w:val="26"/>
        </w:rPr>
      </w:pPr>
      <w:r w:rsidRPr="002619F6">
        <w:rPr>
          <w:bCs/>
          <w:sz w:val="26"/>
          <w:szCs w:val="26"/>
        </w:rPr>
        <w:t>This form will tell us what stage you are at with your submission and how much additional work</w:t>
      </w:r>
      <w:r w:rsidR="00902AF1" w:rsidRPr="002619F6">
        <w:rPr>
          <w:bCs/>
          <w:sz w:val="26"/>
          <w:szCs w:val="26"/>
        </w:rPr>
        <w:t>, if necessary,</w:t>
      </w:r>
      <w:r w:rsidRPr="002619F6">
        <w:rPr>
          <w:bCs/>
          <w:sz w:val="26"/>
          <w:szCs w:val="26"/>
        </w:rPr>
        <w:t xml:space="preserve"> will be required before we can </w:t>
      </w:r>
      <w:r w:rsidR="0036555F">
        <w:rPr>
          <w:bCs/>
          <w:sz w:val="26"/>
          <w:szCs w:val="26"/>
        </w:rPr>
        <w:t xml:space="preserve">consider engaging ourselves. </w:t>
      </w:r>
    </w:p>
    <w:p w14:paraId="3E43CF0D" w14:textId="4A6B0555" w:rsidR="002E5309" w:rsidRDefault="002E5309" w:rsidP="00625383">
      <w:pPr>
        <w:spacing w:after="0"/>
        <w:ind w:firstLine="0"/>
        <w:rPr>
          <w:bCs/>
          <w:sz w:val="26"/>
          <w:szCs w:val="26"/>
        </w:rPr>
      </w:pPr>
    </w:p>
    <w:p w14:paraId="61A60310" w14:textId="1ABF61AD" w:rsidR="00C333C5" w:rsidRDefault="00C333C5" w:rsidP="00684A5D">
      <w:pPr>
        <w:spacing w:after="0"/>
        <w:ind w:firstLine="0"/>
        <w:rPr>
          <w:bCs/>
          <w:sz w:val="26"/>
          <w:szCs w:val="26"/>
        </w:rPr>
      </w:pPr>
      <w:r>
        <w:rPr>
          <w:bCs/>
          <w:sz w:val="26"/>
          <w:szCs w:val="26"/>
        </w:rPr>
        <w:t>Instead of filling this form you can choose to email the pitch deck or executive summary or business plan to</w:t>
      </w:r>
      <w:r w:rsidR="00684A5D">
        <w:rPr>
          <w:bCs/>
          <w:sz w:val="26"/>
          <w:szCs w:val="26"/>
        </w:rPr>
        <w:t xml:space="preserve"> </w:t>
      </w:r>
      <w:hyperlink r:id="rId8" w:history="1">
        <w:r w:rsidR="00E314B1" w:rsidRPr="00281D3B">
          <w:rPr>
            <w:rStyle w:val="Hyperlink"/>
            <w:bCs/>
            <w:sz w:val="26"/>
            <w:szCs w:val="26"/>
          </w:rPr>
          <w:t>info@cerberusinvestmentsltd.com</w:t>
        </w:r>
      </w:hyperlink>
    </w:p>
    <w:p w14:paraId="7F2D28E6" w14:textId="77777777" w:rsidR="00C333C5" w:rsidRDefault="00C333C5" w:rsidP="00625383">
      <w:pPr>
        <w:spacing w:after="0"/>
        <w:ind w:firstLine="0"/>
        <w:rPr>
          <w:bCs/>
          <w:sz w:val="26"/>
          <w:szCs w:val="26"/>
        </w:rPr>
      </w:pPr>
    </w:p>
    <w:p w14:paraId="0C3992E0" w14:textId="1693C7CD" w:rsidR="00F2084A" w:rsidRPr="002619F6" w:rsidRDefault="00F2084A" w:rsidP="000673B3">
      <w:pPr>
        <w:pStyle w:val="BodyText"/>
        <w:ind w:firstLine="0"/>
        <w:jc w:val="center"/>
        <w:rPr>
          <w:rFonts w:asciiTheme="minorHAnsi" w:hAnsiTheme="minorHAnsi" w:cstheme="minorHAnsi"/>
          <w:b/>
          <w:color w:val="4F6228" w:themeColor="accent3" w:themeShade="80"/>
          <w:sz w:val="26"/>
          <w:szCs w:val="26"/>
        </w:rPr>
      </w:pPr>
      <w:r w:rsidRPr="002619F6">
        <w:rPr>
          <w:rFonts w:asciiTheme="minorHAnsi" w:hAnsiTheme="minorHAnsi" w:cstheme="minorHAnsi"/>
          <w:b/>
          <w:color w:val="4F6228" w:themeColor="accent3" w:themeShade="80"/>
          <w:sz w:val="26"/>
          <w:szCs w:val="26"/>
        </w:rPr>
        <w:t>PLEASE COMPLETE THIS FORM FULLY</w:t>
      </w:r>
      <w:r w:rsidR="000673B3" w:rsidRPr="002619F6">
        <w:rPr>
          <w:rFonts w:asciiTheme="minorHAnsi" w:hAnsiTheme="minorHAnsi" w:cstheme="minorHAnsi"/>
          <w:b/>
          <w:color w:val="4F6228" w:themeColor="accent3" w:themeShade="80"/>
          <w:sz w:val="26"/>
          <w:szCs w:val="26"/>
        </w:rPr>
        <w:t xml:space="preserve">, IT WILL DETERMINE HOW </w:t>
      </w:r>
      <w:r w:rsidR="007D1698">
        <w:rPr>
          <w:rFonts w:asciiTheme="minorHAnsi" w:hAnsiTheme="minorHAnsi" w:cstheme="minorHAnsi"/>
          <w:b/>
          <w:color w:val="4F6228" w:themeColor="accent3" w:themeShade="80"/>
          <w:sz w:val="26"/>
          <w:szCs w:val="26"/>
        </w:rPr>
        <w:t xml:space="preserve">WE </w:t>
      </w:r>
      <w:r w:rsidR="000673B3" w:rsidRPr="002619F6">
        <w:rPr>
          <w:rFonts w:asciiTheme="minorHAnsi" w:hAnsiTheme="minorHAnsi" w:cstheme="minorHAnsi"/>
          <w:b/>
          <w:color w:val="4F6228" w:themeColor="accent3" w:themeShade="80"/>
          <w:sz w:val="26"/>
          <w:szCs w:val="26"/>
        </w:rPr>
        <w:t>RESPOND TO AND PROGRESS YOUR ENQUIRY</w:t>
      </w:r>
    </w:p>
    <w:p w14:paraId="122B79E4" w14:textId="656734EE" w:rsidR="00117B00" w:rsidRPr="002619F6" w:rsidRDefault="000673B3" w:rsidP="00117B00">
      <w:pPr>
        <w:pStyle w:val="BodyText"/>
        <w:ind w:firstLine="0"/>
        <w:jc w:val="left"/>
        <w:rPr>
          <w:rFonts w:asciiTheme="minorHAnsi" w:hAnsiTheme="minorHAnsi" w:cstheme="minorHAnsi"/>
          <w:b/>
          <w:sz w:val="26"/>
          <w:szCs w:val="26"/>
        </w:rPr>
      </w:pPr>
      <w:r w:rsidRPr="007D1698">
        <w:rPr>
          <w:rFonts w:asciiTheme="minorHAnsi" w:hAnsiTheme="minorHAnsi" w:cstheme="minorHAnsi"/>
          <w:b/>
          <w:sz w:val="26"/>
          <w:szCs w:val="26"/>
          <w:highlight w:val="yellow"/>
        </w:rPr>
        <w:t>If any questions are unanswered the default position will be ‘No’.</w:t>
      </w:r>
    </w:p>
    <w:p w14:paraId="182929B7" w14:textId="77777777" w:rsidR="00830664" w:rsidRDefault="00830664" w:rsidP="00625383">
      <w:pPr>
        <w:spacing w:after="0"/>
        <w:ind w:firstLine="0"/>
        <w:rPr>
          <w:rFonts w:eastAsia="Times New Roman" w:cstheme="minorHAnsi"/>
          <w:sz w:val="26"/>
          <w:szCs w:val="26"/>
          <w:lang w:eastAsia="en-GB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3"/>
        <w:gridCol w:w="4766"/>
      </w:tblGrid>
      <w:tr w:rsidR="00C044F7" w:rsidRPr="002619F6" w14:paraId="308F5E12" w14:textId="77777777" w:rsidTr="00F2084A">
        <w:trPr>
          <w:trHeight w:val="300"/>
        </w:trPr>
        <w:tc>
          <w:tcPr>
            <w:tcW w:w="4553" w:type="dxa"/>
          </w:tcPr>
          <w:p w14:paraId="24663792" w14:textId="4B8F168B" w:rsidR="00C044F7" w:rsidRPr="002619F6" w:rsidRDefault="00C044F7" w:rsidP="00B83013">
            <w:pPr>
              <w:pStyle w:val="TableParagraph"/>
              <w:spacing w:line="272" w:lineRule="exact"/>
              <w:ind w:left="172"/>
              <w:rPr>
                <w:rFonts w:asciiTheme="minorHAnsi" w:hAnsiTheme="minorHAnsi" w:cstheme="minorHAnsi"/>
                <w:b/>
                <w:color w:val="4F6228" w:themeColor="accent3" w:themeShade="80"/>
                <w:sz w:val="26"/>
                <w:szCs w:val="26"/>
              </w:rPr>
            </w:pPr>
            <w:r w:rsidRPr="002619F6">
              <w:rPr>
                <w:rFonts w:asciiTheme="minorHAnsi" w:hAnsiTheme="minorHAnsi" w:cstheme="minorHAnsi"/>
                <w:b/>
                <w:color w:val="4F6228" w:themeColor="accent3" w:themeShade="80"/>
                <w:sz w:val="26"/>
                <w:szCs w:val="26"/>
              </w:rPr>
              <w:t xml:space="preserve">This Q&amp;A is provided </w:t>
            </w:r>
            <w:r w:rsidR="00314CEB">
              <w:rPr>
                <w:rFonts w:asciiTheme="minorHAnsi" w:hAnsiTheme="minorHAnsi" w:cstheme="minorHAnsi"/>
                <w:b/>
                <w:color w:val="4F6228" w:themeColor="accent3" w:themeShade="80"/>
                <w:sz w:val="26"/>
                <w:szCs w:val="26"/>
              </w:rPr>
              <w:t>to</w:t>
            </w:r>
            <w:r w:rsidRPr="002619F6">
              <w:rPr>
                <w:rFonts w:asciiTheme="minorHAnsi" w:hAnsiTheme="minorHAnsi" w:cstheme="minorHAnsi"/>
                <w:b/>
                <w:color w:val="4F6228" w:themeColor="accent3" w:themeShade="80"/>
                <w:sz w:val="26"/>
                <w:szCs w:val="26"/>
              </w:rPr>
              <w:t xml:space="preserve"> you agree to engage with</w:t>
            </w:r>
          </w:p>
        </w:tc>
        <w:tc>
          <w:tcPr>
            <w:tcW w:w="4766" w:type="dxa"/>
          </w:tcPr>
          <w:p w14:paraId="006EAA7E" w14:textId="09BD6DE0" w:rsidR="00C044F7" w:rsidRPr="00684A5D" w:rsidRDefault="00684A5D" w:rsidP="00684A5D">
            <w:pPr>
              <w:pStyle w:val="TableParagraph"/>
              <w:spacing w:line="272" w:lineRule="exact"/>
              <w:ind w:left="119" w:right="109"/>
              <w:jc w:val="both"/>
              <w:rPr>
                <w:rFonts w:asciiTheme="minorHAnsi" w:hAnsiTheme="minorHAnsi" w:cstheme="minorHAnsi"/>
                <w:b/>
                <w:color w:val="4F6228" w:themeColor="accent3" w:themeShade="80"/>
                <w:sz w:val="28"/>
                <w:szCs w:val="28"/>
              </w:rPr>
            </w:pPr>
            <w:r w:rsidRPr="00684A5D">
              <w:rPr>
                <w:rFonts w:asciiTheme="minorHAnsi" w:hAnsiTheme="minorHAnsi" w:cstheme="minorHAnsi"/>
                <w:b/>
                <w:color w:val="4F6228" w:themeColor="accent3" w:themeShade="80"/>
                <w:sz w:val="28"/>
                <w:szCs w:val="28"/>
              </w:rPr>
              <w:t>Cerberus Investments (UK) Ltd</w:t>
            </w:r>
          </w:p>
        </w:tc>
      </w:tr>
      <w:tr w:rsidR="00B16A5B" w:rsidRPr="002619F6" w14:paraId="532E2AD5" w14:textId="77777777" w:rsidTr="00F2084A">
        <w:trPr>
          <w:trHeight w:val="300"/>
        </w:trPr>
        <w:tc>
          <w:tcPr>
            <w:tcW w:w="4553" w:type="dxa"/>
          </w:tcPr>
          <w:p w14:paraId="6AA1498F" w14:textId="77777777" w:rsidR="00887848" w:rsidRPr="002619F6" w:rsidRDefault="00887848" w:rsidP="00B83013">
            <w:pPr>
              <w:pStyle w:val="TableParagraph"/>
              <w:spacing w:line="272" w:lineRule="exact"/>
              <w:ind w:left="172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2619F6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Question:</w:t>
            </w:r>
          </w:p>
        </w:tc>
        <w:tc>
          <w:tcPr>
            <w:tcW w:w="4766" w:type="dxa"/>
          </w:tcPr>
          <w:p w14:paraId="488FE417" w14:textId="43FF148F" w:rsidR="00887848" w:rsidRPr="002619F6" w:rsidRDefault="00887848" w:rsidP="00B83013">
            <w:pPr>
              <w:pStyle w:val="TableParagraph"/>
              <w:spacing w:line="272" w:lineRule="exact"/>
              <w:ind w:left="119" w:right="109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2619F6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Answers</w:t>
            </w:r>
            <w:r w:rsidR="00797A49" w:rsidRPr="002619F6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797A49" w:rsidRPr="00314CEB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  <w:highlight w:val="yellow"/>
              </w:rPr>
              <w:t>(please use n/a</w:t>
            </w:r>
            <w:r w:rsidR="00797A49" w:rsidRPr="002619F6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 where </w:t>
            </w:r>
            <w:r w:rsidR="00D64875" w:rsidRPr="002619F6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appropriate)</w:t>
            </w:r>
            <w:r w:rsidRPr="002619F6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:</w:t>
            </w:r>
          </w:p>
        </w:tc>
      </w:tr>
      <w:tr w:rsidR="00B16A5B" w:rsidRPr="002619F6" w14:paraId="14682BEB" w14:textId="77777777" w:rsidTr="00F2084A">
        <w:trPr>
          <w:trHeight w:val="328"/>
        </w:trPr>
        <w:tc>
          <w:tcPr>
            <w:tcW w:w="4553" w:type="dxa"/>
          </w:tcPr>
          <w:p w14:paraId="5D2D7A9B" w14:textId="7336158F" w:rsidR="00887848" w:rsidRPr="002619F6" w:rsidRDefault="002619F6" w:rsidP="00E816AA">
            <w:pPr>
              <w:pStyle w:val="TableParagraph"/>
              <w:spacing w:before="1" w:line="248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C</w:t>
            </w:r>
            <w:r w:rsidR="00887848" w:rsidRP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ompany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 Name </w:t>
            </w:r>
          </w:p>
        </w:tc>
        <w:tc>
          <w:tcPr>
            <w:tcW w:w="4766" w:type="dxa"/>
          </w:tcPr>
          <w:p w14:paraId="34C5695F" w14:textId="6835CA60" w:rsidR="00887848" w:rsidRPr="002619F6" w:rsidRDefault="00887848" w:rsidP="00887848">
            <w:pPr>
              <w:pStyle w:val="TableParagraph"/>
              <w:spacing w:before="15" w:line="280" w:lineRule="exact"/>
              <w:ind w:left="2054" w:right="226" w:hanging="179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B16A5B" w:rsidRPr="002619F6" w14:paraId="265A2AAA" w14:textId="77777777" w:rsidTr="00F2084A">
        <w:trPr>
          <w:trHeight w:val="298"/>
        </w:trPr>
        <w:tc>
          <w:tcPr>
            <w:tcW w:w="4553" w:type="dxa"/>
          </w:tcPr>
          <w:p w14:paraId="7B699801" w14:textId="101D77FC" w:rsidR="00887848" w:rsidRPr="002619F6" w:rsidRDefault="00887848" w:rsidP="00E816AA">
            <w:pPr>
              <w:pStyle w:val="TableParagraph"/>
              <w:spacing w:before="30" w:line="248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 w:rsidRP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Legal status (</w:t>
            </w:r>
            <w:r w:rsidR="005D2E4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Public / Private / </w:t>
            </w:r>
            <w:r w:rsidRP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Limited, S.A., Inc.)</w:t>
            </w:r>
          </w:p>
        </w:tc>
        <w:tc>
          <w:tcPr>
            <w:tcW w:w="4766" w:type="dxa"/>
          </w:tcPr>
          <w:p w14:paraId="1CF96310" w14:textId="72A1A634" w:rsidR="00887848" w:rsidRPr="002619F6" w:rsidRDefault="00887848" w:rsidP="00887848">
            <w:pPr>
              <w:pStyle w:val="TableParagraph"/>
              <w:spacing w:line="270" w:lineRule="exact"/>
              <w:ind w:left="117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B16A5B" w:rsidRPr="002619F6" w14:paraId="67D462DE" w14:textId="77777777" w:rsidTr="00F2084A">
        <w:trPr>
          <w:trHeight w:val="285"/>
        </w:trPr>
        <w:tc>
          <w:tcPr>
            <w:tcW w:w="4553" w:type="dxa"/>
          </w:tcPr>
          <w:p w14:paraId="2A99927E" w14:textId="2EC12FC9" w:rsidR="00887848" w:rsidRPr="002619F6" w:rsidRDefault="00887848" w:rsidP="00E816AA">
            <w:pPr>
              <w:pStyle w:val="TableParagraph"/>
              <w:spacing w:before="0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 w:rsidRP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Applicant</w:t>
            </w:r>
            <w:r w:rsid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 / Project Owner Name </w:t>
            </w:r>
          </w:p>
        </w:tc>
        <w:tc>
          <w:tcPr>
            <w:tcW w:w="4766" w:type="dxa"/>
          </w:tcPr>
          <w:p w14:paraId="6095A47E" w14:textId="3E721738" w:rsidR="00887848" w:rsidRPr="002619F6" w:rsidRDefault="00887848" w:rsidP="00887848">
            <w:pPr>
              <w:pStyle w:val="TableParagraph"/>
              <w:spacing w:before="13" w:line="280" w:lineRule="exact"/>
              <w:ind w:left="2027" w:right="199" w:hanging="1796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B16A5B" w:rsidRPr="002619F6" w14:paraId="0588F5C8" w14:textId="77777777" w:rsidTr="00F2084A">
        <w:trPr>
          <w:trHeight w:val="301"/>
        </w:trPr>
        <w:tc>
          <w:tcPr>
            <w:tcW w:w="4553" w:type="dxa"/>
          </w:tcPr>
          <w:p w14:paraId="59E1CA78" w14:textId="18142444" w:rsidR="00887848" w:rsidRPr="002619F6" w:rsidRDefault="002619F6" w:rsidP="00E816AA">
            <w:pPr>
              <w:pStyle w:val="TableParagraph"/>
              <w:spacing w:before="32" w:line="249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Designation / </w:t>
            </w:r>
            <w:r w:rsidR="00887848" w:rsidRP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Position in company</w:t>
            </w:r>
          </w:p>
        </w:tc>
        <w:tc>
          <w:tcPr>
            <w:tcW w:w="4766" w:type="dxa"/>
          </w:tcPr>
          <w:p w14:paraId="4621460B" w14:textId="39F1A2C6" w:rsidR="00887848" w:rsidRPr="002619F6" w:rsidRDefault="00887848" w:rsidP="00887848">
            <w:pPr>
              <w:pStyle w:val="TableParagraph"/>
              <w:spacing w:line="273" w:lineRule="exact"/>
              <w:ind w:left="122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5D2E46" w:rsidRPr="002619F6" w14:paraId="4F176A97" w14:textId="77777777" w:rsidTr="00F2084A">
        <w:trPr>
          <w:trHeight w:val="298"/>
        </w:trPr>
        <w:tc>
          <w:tcPr>
            <w:tcW w:w="4553" w:type="dxa"/>
          </w:tcPr>
          <w:p w14:paraId="345CA81B" w14:textId="4B7BCD1E" w:rsidR="005D2E46" w:rsidRDefault="005D2E46" w:rsidP="00E816AA">
            <w:pPr>
              <w:pStyle w:val="TableParagraph"/>
              <w:spacing w:before="32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Company Office </w:t>
            </w:r>
            <w:r w:rsidR="007E4797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Street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Address</w:t>
            </w:r>
          </w:p>
        </w:tc>
        <w:tc>
          <w:tcPr>
            <w:tcW w:w="4766" w:type="dxa"/>
          </w:tcPr>
          <w:p w14:paraId="61A9EDDF" w14:textId="77777777" w:rsidR="005D2E46" w:rsidRPr="002619F6" w:rsidRDefault="005D2E46" w:rsidP="00887848">
            <w:pPr>
              <w:pStyle w:val="TableParagraph"/>
              <w:spacing w:line="270" w:lineRule="exact"/>
              <w:ind w:left="118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5D2E46" w:rsidRPr="002619F6" w14:paraId="12D84A25" w14:textId="77777777" w:rsidTr="00F2084A">
        <w:trPr>
          <w:trHeight w:val="298"/>
        </w:trPr>
        <w:tc>
          <w:tcPr>
            <w:tcW w:w="4553" w:type="dxa"/>
          </w:tcPr>
          <w:p w14:paraId="75A671E5" w14:textId="3FF94FFA" w:rsidR="005D2E46" w:rsidRPr="002619F6" w:rsidRDefault="0036555F" w:rsidP="00E816AA">
            <w:pPr>
              <w:pStyle w:val="TableParagraph"/>
              <w:spacing w:before="32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Mobile No </w:t>
            </w:r>
            <w:r w:rsidR="005D2E4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766" w:type="dxa"/>
          </w:tcPr>
          <w:p w14:paraId="0D6C67D7" w14:textId="77777777" w:rsidR="005D2E46" w:rsidRPr="002619F6" w:rsidRDefault="005D2E46" w:rsidP="00887848">
            <w:pPr>
              <w:pStyle w:val="TableParagraph"/>
              <w:spacing w:line="270" w:lineRule="exact"/>
              <w:ind w:left="118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5D2E46" w:rsidRPr="002619F6" w14:paraId="1314DFAC" w14:textId="77777777" w:rsidTr="00F2084A">
        <w:trPr>
          <w:trHeight w:val="298"/>
        </w:trPr>
        <w:tc>
          <w:tcPr>
            <w:tcW w:w="4553" w:type="dxa"/>
          </w:tcPr>
          <w:p w14:paraId="0F65DE67" w14:textId="67620EAD" w:rsidR="005D2E46" w:rsidRPr="002619F6" w:rsidRDefault="005D2E46" w:rsidP="00E816AA">
            <w:pPr>
              <w:pStyle w:val="TableParagraph"/>
              <w:spacing w:before="32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Email </w:t>
            </w:r>
            <w:r w:rsidR="0036555F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I’d </w:t>
            </w:r>
          </w:p>
        </w:tc>
        <w:tc>
          <w:tcPr>
            <w:tcW w:w="4766" w:type="dxa"/>
          </w:tcPr>
          <w:p w14:paraId="5211E1EB" w14:textId="77777777" w:rsidR="005D2E46" w:rsidRPr="002619F6" w:rsidRDefault="005D2E46" w:rsidP="00887848">
            <w:pPr>
              <w:pStyle w:val="TableParagraph"/>
              <w:spacing w:line="270" w:lineRule="exact"/>
              <w:ind w:left="118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7E4797" w:rsidRPr="002619F6" w14:paraId="58812A7E" w14:textId="77777777" w:rsidTr="00F2084A">
        <w:trPr>
          <w:trHeight w:val="298"/>
        </w:trPr>
        <w:tc>
          <w:tcPr>
            <w:tcW w:w="4553" w:type="dxa"/>
          </w:tcPr>
          <w:p w14:paraId="3CC40DC2" w14:textId="2CBF8282" w:rsidR="007E4797" w:rsidRPr="002619F6" w:rsidRDefault="007E4797" w:rsidP="00E816AA">
            <w:pPr>
              <w:pStyle w:val="TableParagraph"/>
              <w:spacing w:before="32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Date of formation of Company / SPV</w:t>
            </w:r>
          </w:p>
        </w:tc>
        <w:tc>
          <w:tcPr>
            <w:tcW w:w="4766" w:type="dxa"/>
          </w:tcPr>
          <w:p w14:paraId="4850A2C5" w14:textId="77777777" w:rsidR="007E4797" w:rsidRPr="002619F6" w:rsidRDefault="007E4797" w:rsidP="00887848">
            <w:pPr>
              <w:pStyle w:val="TableParagraph"/>
              <w:spacing w:line="270" w:lineRule="exact"/>
              <w:ind w:left="118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B16A5B" w:rsidRPr="002619F6" w14:paraId="77D1E293" w14:textId="77777777" w:rsidTr="00F2084A">
        <w:trPr>
          <w:trHeight w:val="298"/>
        </w:trPr>
        <w:tc>
          <w:tcPr>
            <w:tcW w:w="4553" w:type="dxa"/>
          </w:tcPr>
          <w:p w14:paraId="494E265A" w14:textId="53549092" w:rsidR="00887848" w:rsidRPr="002619F6" w:rsidRDefault="00887848" w:rsidP="00E816AA">
            <w:pPr>
              <w:pStyle w:val="TableParagraph"/>
              <w:spacing w:before="32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 w:rsidRP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Website</w:t>
            </w:r>
            <w:r w:rsid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 URL </w:t>
            </w:r>
            <w:r w:rsidR="007E4797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/ address </w:t>
            </w:r>
          </w:p>
        </w:tc>
        <w:tc>
          <w:tcPr>
            <w:tcW w:w="4766" w:type="dxa"/>
          </w:tcPr>
          <w:p w14:paraId="56222AD4" w14:textId="4F5DB56B" w:rsidR="00887848" w:rsidRPr="002619F6" w:rsidRDefault="00887848" w:rsidP="00887848">
            <w:pPr>
              <w:pStyle w:val="TableParagraph"/>
              <w:spacing w:line="270" w:lineRule="exact"/>
              <w:ind w:left="118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B16A5B" w:rsidRPr="002619F6" w14:paraId="0950CC6A" w14:textId="77777777" w:rsidTr="00F2084A">
        <w:trPr>
          <w:trHeight w:val="299"/>
        </w:trPr>
        <w:tc>
          <w:tcPr>
            <w:tcW w:w="4553" w:type="dxa"/>
          </w:tcPr>
          <w:p w14:paraId="49EE2041" w14:textId="77777777" w:rsidR="00887848" w:rsidRPr="002619F6" w:rsidRDefault="00887848" w:rsidP="00E816AA">
            <w:pPr>
              <w:pStyle w:val="TableParagraph"/>
              <w:spacing w:before="33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 w:rsidRP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Authorised Capital </w:t>
            </w:r>
            <w:r w:rsidRP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  <w:highlight w:val="yellow"/>
              </w:rPr>
              <w:t>in Local Currency</w:t>
            </w:r>
          </w:p>
        </w:tc>
        <w:tc>
          <w:tcPr>
            <w:tcW w:w="4766" w:type="dxa"/>
          </w:tcPr>
          <w:p w14:paraId="4F584B62" w14:textId="77777777" w:rsidR="00887848" w:rsidRPr="002619F6" w:rsidRDefault="00887848" w:rsidP="00887848">
            <w:pPr>
              <w:pStyle w:val="TableParagraph"/>
              <w:spacing w:before="0"/>
              <w:ind w:right="0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B16A5B" w:rsidRPr="002619F6" w14:paraId="514908B4" w14:textId="77777777" w:rsidTr="00F2084A">
        <w:trPr>
          <w:trHeight w:val="301"/>
        </w:trPr>
        <w:tc>
          <w:tcPr>
            <w:tcW w:w="4553" w:type="dxa"/>
          </w:tcPr>
          <w:p w14:paraId="7BBEC1DD" w14:textId="77777777" w:rsidR="00887848" w:rsidRPr="002619F6" w:rsidRDefault="00887848" w:rsidP="00E816AA">
            <w:pPr>
              <w:pStyle w:val="TableParagraph"/>
              <w:spacing w:before="32" w:line="248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 w:rsidRP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Paid up Capital </w:t>
            </w:r>
            <w:r w:rsidRP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  <w:highlight w:val="yellow"/>
              </w:rPr>
              <w:t>in Local Currency</w:t>
            </w:r>
          </w:p>
        </w:tc>
        <w:tc>
          <w:tcPr>
            <w:tcW w:w="4766" w:type="dxa"/>
          </w:tcPr>
          <w:p w14:paraId="602046CD" w14:textId="77777777" w:rsidR="00887848" w:rsidRPr="002619F6" w:rsidRDefault="00887848" w:rsidP="00887848">
            <w:pPr>
              <w:pStyle w:val="TableParagraph"/>
              <w:spacing w:before="0"/>
              <w:ind w:right="0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F2084A" w:rsidRPr="002619F6" w14:paraId="74A2C1EF" w14:textId="77777777" w:rsidTr="00F2084A">
        <w:trPr>
          <w:trHeight w:val="298"/>
        </w:trPr>
        <w:tc>
          <w:tcPr>
            <w:tcW w:w="4553" w:type="dxa"/>
          </w:tcPr>
          <w:p w14:paraId="680278CC" w14:textId="1A1DAE93" w:rsidR="00F2084A" w:rsidRPr="002619F6" w:rsidRDefault="00F2084A" w:rsidP="005D2E46">
            <w:pPr>
              <w:pStyle w:val="TableParagraph"/>
              <w:spacing w:before="8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 w:rsidRP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Date company established</w:t>
            </w:r>
          </w:p>
        </w:tc>
        <w:tc>
          <w:tcPr>
            <w:tcW w:w="4766" w:type="dxa"/>
          </w:tcPr>
          <w:p w14:paraId="41E12059" w14:textId="77777777" w:rsidR="00F2084A" w:rsidRPr="002619F6" w:rsidRDefault="00F2084A" w:rsidP="00887848">
            <w:pPr>
              <w:pStyle w:val="TableParagraph"/>
              <w:spacing w:before="0"/>
              <w:ind w:right="0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F2084A" w:rsidRPr="002619F6" w14:paraId="112C29B8" w14:textId="77777777" w:rsidTr="00F2084A">
        <w:trPr>
          <w:trHeight w:val="533"/>
        </w:trPr>
        <w:tc>
          <w:tcPr>
            <w:tcW w:w="4553" w:type="dxa"/>
          </w:tcPr>
          <w:p w14:paraId="1E385A38" w14:textId="3E61DF4D" w:rsidR="00F2084A" w:rsidRPr="002619F6" w:rsidRDefault="00F2084A" w:rsidP="009F6664">
            <w:pPr>
              <w:pStyle w:val="TableParagraph"/>
              <w:spacing w:before="6" w:line="260" w:lineRule="atLeast"/>
              <w:ind w:right="48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 w:rsidRP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What is the project sector (hospitality, energy etc)</w:t>
            </w:r>
          </w:p>
        </w:tc>
        <w:tc>
          <w:tcPr>
            <w:tcW w:w="4766" w:type="dxa"/>
          </w:tcPr>
          <w:p w14:paraId="72E9DF65" w14:textId="025467CE" w:rsidR="00F2084A" w:rsidRPr="002619F6" w:rsidRDefault="00F2084A" w:rsidP="00887848">
            <w:pPr>
              <w:pStyle w:val="TableParagraph"/>
              <w:ind w:left="122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F2084A" w:rsidRPr="002619F6" w14:paraId="15350CFB" w14:textId="77777777" w:rsidTr="00F2084A">
        <w:trPr>
          <w:trHeight w:val="533"/>
        </w:trPr>
        <w:tc>
          <w:tcPr>
            <w:tcW w:w="4553" w:type="dxa"/>
          </w:tcPr>
          <w:p w14:paraId="1481E433" w14:textId="5C710600" w:rsidR="00F2084A" w:rsidRPr="002619F6" w:rsidRDefault="002619F6" w:rsidP="009F6664">
            <w:pPr>
              <w:pStyle w:val="TableParagraph"/>
              <w:spacing w:before="6" w:line="260" w:lineRule="atLeast"/>
              <w:ind w:right="48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Name the state / province and country</w:t>
            </w:r>
            <w:r w:rsidR="00F2084A" w:rsidRP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 the project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 is</w:t>
            </w:r>
            <w:r w:rsidR="00F2084A" w:rsidRP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 located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766" w:type="dxa"/>
          </w:tcPr>
          <w:p w14:paraId="561C42A1" w14:textId="77777777" w:rsidR="00F2084A" w:rsidRPr="002619F6" w:rsidRDefault="00F2084A" w:rsidP="00887848">
            <w:pPr>
              <w:pStyle w:val="TableParagraph"/>
              <w:ind w:left="122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A5146B" w:rsidRPr="002619F6" w14:paraId="26347F3A" w14:textId="77777777" w:rsidTr="00F2084A">
        <w:trPr>
          <w:trHeight w:val="292"/>
        </w:trPr>
        <w:tc>
          <w:tcPr>
            <w:tcW w:w="4553" w:type="dxa"/>
          </w:tcPr>
          <w:p w14:paraId="5D3EA29B" w14:textId="66376431" w:rsidR="00A5146B" w:rsidRPr="002619F6" w:rsidRDefault="00A5146B" w:rsidP="00887848">
            <w:pPr>
              <w:pStyle w:val="TableParagraph"/>
              <w:spacing w:before="26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 w:rsidRP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How much capital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are you looking to raise?</w:t>
            </w:r>
          </w:p>
        </w:tc>
        <w:tc>
          <w:tcPr>
            <w:tcW w:w="4766" w:type="dxa"/>
          </w:tcPr>
          <w:p w14:paraId="46F0FD5C" w14:textId="1C99319D" w:rsidR="00A5146B" w:rsidRPr="002619F6" w:rsidRDefault="00A5146B" w:rsidP="00887848">
            <w:pPr>
              <w:pStyle w:val="TableParagraph"/>
              <w:spacing w:before="2" w:line="270" w:lineRule="exact"/>
              <w:ind w:left="116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USD </w:t>
            </w:r>
          </w:p>
        </w:tc>
      </w:tr>
      <w:tr w:rsidR="00A5146B" w:rsidRPr="002619F6" w14:paraId="55C17997" w14:textId="77777777" w:rsidTr="00F2084A">
        <w:trPr>
          <w:trHeight w:val="292"/>
        </w:trPr>
        <w:tc>
          <w:tcPr>
            <w:tcW w:w="4553" w:type="dxa"/>
          </w:tcPr>
          <w:p w14:paraId="04BB6374" w14:textId="53861C12" w:rsidR="00A5146B" w:rsidRPr="002619F6" w:rsidRDefault="00A5146B" w:rsidP="00887848">
            <w:pPr>
              <w:pStyle w:val="TableParagraph"/>
              <w:spacing w:before="26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 w:rsidRP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How much have you already invested?</w:t>
            </w:r>
          </w:p>
        </w:tc>
        <w:tc>
          <w:tcPr>
            <w:tcW w:w="4766" w:type="dxa"/>
          </w:tcPr>
          <w:p w14:paraId="23E2FAEF" w14:textId="66A38471" w:rsidR="00A5146B" w:rsidRPr="002619F6" w:rsidRDefault="00A5146B" w:rsidP="00A5146B">
            <w:pPr>
              <w:pStyle w:val="TableParagraph"/>
              <w:spacing w:before="2" w:line="270" w:lineRule="exact"/>
              <w:ind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 USD</w:t>
            </w:r>
          </w:p>
        </w:tc>
      </w:tr>
      <w:tr w:rsidR="007E4797" w:rsidRPr="002619F6" w14:paraId="6B2C33D9" w14:textId="77777777" w:rsidTr="00F2084A">
        <w:trPr>
          <w:trHeight w:val="292"/>
        </w:trPr>
        <w:tc>
          <w:tcPr>
            <w:tcW w:w="4553" w:type="dxa"/>
          </w:tcPr>
          <w:p w14:paraId="12239F82" w14:textId="7E0805E2" w:rsidR="007E4797" w:rsidRPr="002619F6" w:rsidRDefault="007E4797" w:rsidP="007E4797">
            <w:pPr>
              <w:pStyle w:val="TableParagraph"/>
              <w:spacing w:before="26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 w:rsidRPr="002619F6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Are you investing further?</w:t>
            </w:r>
          </w:p>
        </w:tc>
        <w:tc>
          <w:tcPr>
            <w:tcW w:w="4766" w:type="dxa"/>
          </w:tcPr>
          <w:p w14:paraId="7BAB06AE" w14:textId="0ECBFC72" w:rsidR="007E4797" w:rsidRPr="002619F6" w:rsidRDefault="007E4797" w:rsidP="007E4797">
            <w:pPr>
              <w:pStyle w:val="TableParagraph"/>
              <w:spacing w:before="2" w:line="270" w:lineRule="exact"/>
              <w:ind w:left="116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If Yes </w:t>
            </w:r>
            <w:r w:rsidR="001D6100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USD?</w:t>
            </w:r>
          </w:p>
        </w:tc>
      </w:tr>
      <w:tr w:rsidR="009A6024" w:rsidRPr="002619F6" w14:paraId="05243992" w14:textId="77777777" w:rsidTr="00F2084A">
        <w:trPr>
          <w:trHeight w:val="292"/>
        </w:trPr>
        <w:tc>
          <w:tcPr>
            <w:tcW w:w="4553" w:type="dxa"/>
          </w:tcPr>
          <w:p w14:paraId="78E4890E" w14:textId="1F0C525E" w:rsidR="009A6024" w:rsidRPr="002619F6" w:rsidRDefault="002E5309" w:rsidP="007E4797">
            <w:pPr>
              <w:pStyle w:val="TableParagraph"/>
              <w:spacing w:before="26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Do you need</w:t>
            </w:r>
            <w:r w:rsidR="009A6024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 Debt Financing </w:t>
            </w:r>
          </w:p>
        </w:tc>
        <w:tc>
          <w:tcPr>
            <w:tcW w:w="4766" w:type="dxa"/>
          </w:tcPr>
          <w:p w14:paraId="726AC569" w14:textId="77777777" w:rsidR="009A6024" w:rsidRPr="002619F6" w:rsidRDefault="009A6024" w:rsidP="007E4797">
            <w:pPr>
              <w:pStyle w:val="TableParagraph"/>
              <w:spacing w:before="2" w:line="270" w:lineRule="exact"/>
              <w:ind w:left="116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9A6024" w:rsidRPr="002619F6" w14:paraId="04D91B58" w14:textId="77777777" w:rsidTr="00F2084A">
        <w:trPr>
          <w:trHeight w:val="292"/>
        </w:trPr>
        <w:tc>
          <w:tcPr>
            <w:tcW w:w="4553" w:type="dxa"/>
          </w:tcPr>
          <w:p w14:paraId="0BE7B6C8" w14:textId="4973399C" w:rsidR="009A6024" w:rsidRPr="002619F6" w:rsidRDefault="002E5309" w:rsidP="007E4797">
            <w:pPr>
              <w:pStyle w:val="TableParagraph"/>
              <w:spacing w:before="26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Do you need </w:t>
            </w:r>
            <w:r w:rsidR="009A6024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Equity Financing </w:t>
            </w:r>
          </w:p>
        </w:tc>
        <w:tc>
          <w:tcPr>
            <w:tcW w:w="4766" w:type="dxa"/>
          </w:tcPr>
          <w:p w14:paraId="535BD3CC" w14:textId="77777777" w:rsidR="009A6024" w:rsidRPr="002619F6" w:rsidRDefault="009A6024" w:rsidP="007E4797">
            <w:pPr>
              <w:pStyle w:val="TableParagraph"/>
              <w:spacing w:before="2" w:line="270" w:lineRule="exact"/>
              <w:ind w:left="116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9A6024" w:rsidRPr="002619F6" w14:paraId="4BAB95A8" w14:textId="77777777" w:rsidTr="00F2084A">
        <w:trPr>
          <w:trHeight w:val="292"/>
        </w:trPr>
        <w:tc>
          <w:tcPr>
            <w:tcW w:w="4553" w:type="dxa"/>
          </w:tcPr>
          <w:p w14:paraId="048A8955" w14:textId="5173B062" w:rsidR="009A6024" w:rsidRDefault="009A6024" w:rsidP="007E4797">
            <w:pPr>
              <w:pStyle w:val="TableParagraph"/>
              <w:spacing w:before="26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Are you </w:t>
            </w:r>
            <w:r w:rsidR="002E5309"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open to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combination of Debt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lastRenderedPageBreak/>
              <w:t xml:space="preserve">and Equity Financing </w:t>
            </w:r>
          </w:p>
        </w:tc>
        <w:tc>
          <w:tcPr>
            <w:tcW w:w="4766" w:type="dxa"/>
          </w:tcPr>
          <w:p w14:paraId="51C347F0" w14:textId="77777777" w:rsidR="009A6024" w:rsidRPr="002619F6" w:rsidRDefault="009A6024" w:rsidP="007E4797">
            <w:pPr>
              <w:pStyle w:val="TableParagraph"/>
              <w:spacing w:before="2" w:line="270" w:lineRule="exact"/>
              <w:ind w:left="116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36555F" w:rsidRPr="002619F6" w14:paraId="36E4BF92" w14:textId="77777777" w:rsidTr="00F2084A">
        <w:trPr>
          <w:trHeight w:val="292"/>
        </w:trPr>
        <w:tc>
          <w:tcPr>
            <w:tcW w:w="4553" w:type="dxa"/>
          </w:tcPr>
          <w:p w14:paraId="79A36048" w14:textId="66A57757" w:rsidR="0036555F" w:rsidRDefault="0036555F" w:rsidP="007E4797">
            <w:pPr>
              <w:pStyle w:val="TableParagraph"/>
              <w:spacing w:before="26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Do you have a business </w:t>
            </w: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plan ?</w:t>
            </w:r>
            <w:proofErr w:type="gramEnd"/>
          </w:p>
        </w:tc>
        <w:tc>
          <w:tcPr>
            <w:tcW w:w="4766" w:type="dxa"/>
          </w:tcPr>
          <w:p w14:paraId="0BB1966E" w14:textId="77777777" w:rsidR="0036555F" w:rsidRPr="002619F6" w:rsidRDefault="0036555F" w:rsidP="007E4797">
            <w:pPr>
              <w:pStyle w:val="TableParagraph"/>
              <w:spacing w:before="2" w:line="270" w:lineRule="exact"/>
              <w:ind w:left="116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36555F" w:rsidRPr="002619F6" w14:paraId="45C335E5" w14:textId="77777777" w:rsidTr="00F2084A">
        <w:trPr>
          <w:trHeight w:val="292"/>
        </w:trPr>
        <w:tc>
          <w:tcPr>
            <w:tcW w:w="4553" w:type="dxa"/>
          </w:tcPr>
          <w:p w14:paraId="5B03EA9B" w14:textId="3C0047CB" w:rsidR="0036555F" w:rsidRDefault="0036555F" w:rsidP="007E4797">
            <w:pPr>
              <w:pStyle w:val="TableParagraph"/>
              <w:spacing w:before="26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Do you have a feasibility study </w:t>
            </w: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done ?</w:t>
            </w:r>
            <w:proofErr w:type="gramEnd"/>
          </w:p>
        </w:tc>
        <w:tc>
          <w:tcPr>
            <w:tcW w:w="4766" w:type="dxa"/>
          </w:tcPr>
          <w:p w14:paraId="404C2F66" w14:textId="77777777" w:rsidR="0036555F" w:rsidRPr="002619F6" w:rsidRDefault="0036555F" w:rsidP="007E4797">
            <w:pPr>
              <w:pStyle w:val="TableParagraph"/>
              <w:spacing w:before="2" w:line="270" w:lineRule="exact"/>
              <w:ind w:left="116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36555F" w:rsidRPr="002619F6" w14:paraId="5CD73125" w14:textId="77777777" w:rsidTr="00F2084A">
        <w:trPr>
          <w:trHeight w:val="292"/>
        </w:trPr>
        <w:tc>
          <w:tcPr>
            <w:tcW w:w="4553" w:type="dxa"/>
          </w:tcPr>
          <w:p w14:paraId="6CF763DC" w14:textId="7D9207BD" w:rsidR="0036555F" w:rsidRDefault="0036555F" w:rsidP="007E4797">
            <w:pPr>
              <w:pStyle w:val="TableParagraph"/>
              <w:spacing w:before="26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Have you done a marketing </w:t>
            </w: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study ?</w:t>
            </w:r>
            <w:proofErr w:type="gramEnd"/>
          </w:p>
        </w:tc>
        <w:tc>
          <w:tcPr>
            <w:tcW w:w="4766" w:type="dxa"/>
          </w:tcPr>
          <w:p w14:paraId="69BEEEAC" w14:textId="77777777" w:rsidR="0036555F" w:rsidRPr="002619F6" w:rsidRDefault="0036555F" w:rsidP="007E4797">
            <w:pPr>
              <w:pStyle w:val="TableParagraph"/>
              <w:spacing w:before="2" w:line="270" w:lineRule="exact"/>
              <w:ind w:left="116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36555F" w:rsidRPr="002619F6" w14:paraId="434C245A" w14:textId="77777777" w:rsidTr="00F2084A">
        <w:trPr>
          <w:trHeight w:val="292"/>
        </w:trPr>
        <w:tc>
          <w:tcPr>
            <w:tcW w:w="4553" w:type="dxa"/>
          </w:tcPr>
          <w:p w14:paraId="16F2ABD0" w14:textId="4ACFE268" w:rsidR="0036555F" w:rsidRDefault="0036555F" w:rsidP="007E4797">
            <w:pPr>
              <w:pStyle w:val="TableParagraph"/>
              <w:spacing w:before="26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Do you have financials on an excel s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heet ?</w:t>
            </w:r>
          </w:p>
        </w:tc>
        <w:tc>
          <w:tcPr>
            <w:tcW w:w="4766" w:type="dxa"/>
          </w:tcPr>
          <w:p w14:paraId="76B61B8F" w14:textId="77777777" w:rsidR="0036555F" w:rsidRPr="002619F6" w:rsidRDefault="0036555F" w:rsidP="007E4797">
            <w:pPr>
              <w:pStyle w:val="TableParagraph"/>
              <w:spacing w:before="2" w:line="270" w:lineRule="exact"/>
              <w:ind w:left="116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36555F" w:rsidRPr="002619F6" w14:paraId="2DEA323F" w14:textId="77777777" w:rsidTr="00F2084A">
        <w:trPr>
          <w:trHeight w:val="292"/>
        </w:trPr>
        <w:tc>
          <w:tcPr>
            <w:tcW w:w="4553" w:type="dxa"/>
          </w:tcPr>
          <w:p w14:paraId="5B1B5DA5" w14:textId="6C300628" w:rsidR="0036555F" w:rsidRDefault="0036555F" w:rsidP="007E4797">
            <w:pPr>
              <w:pStyle w:val="TableParagraph"/>
              <w:spacing w:before="26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If needed do you have a EPC </w:t>
            </w: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contractor ?</w:t>
            </w:r>
            <w:proofErr w:type="gramEnd"/>
          </w:p>
        </w:tc>
        <w:tc>
          <w:tcPr>
            <w:tcW w:w="4766" w:type="dxa"/>
          </w:tcPr>
          <w:p w14:paraId="43E471AF" w14:textId="77777777" w:rsidR="0036555F" w:rsidRPr="002619F6" w:rsidRDefault="0036555F" w:rsidP="007E4797">
            <w:pPr>
              <w:pStyle w:val="TableParagraph"/>
              <w:spacing w:before="2" w:line="270" w:lineRule="exact"/>
              <w:ind w:left="116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36555F" w:rsidRPr="002619F6" w14:paraId="4A815819" w14:textId="77777777" w:rsidTr="00F2084A">
        <w:trPr>
          <w:trHeight w:val="292"/>
        </w:trPr>
        <w:tc>
          <w:tcPr>
            <w:tcW w:w="4553" w:type="dxa"/>
          </w:tcPr>
          <w:p w14:paraId="15BFEFC3" w14:textId="079713F0" w:rsidR="0036555F" w:rsidRDefault="0036555F" w:rsidP="007E4797">
            <w:pPr>
              <w:pStyle w:val="TableParagraph"/>
              <w:spacing w:before="26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Do you have off take </w:t>
            </w: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agreements ?</w:t>
            </w:r>
            <w:proofErr w:type="gramEnd"/>
          </w:p>
        </w:tc>
        <w:tc>
          <w:tcPr>
            <w:tcW w:w="4766" w:type="dxa"/>
          </w:tcPr>
          <w:p w14:paraId="7F5DBF50" w14:textId="77777777" w:rsidR="0036555F" w:rsidRPr="002619F6" w:rsidRDefault="0036555F" w:rsidP="007E4797">
            <w:pPr>
              <w:pStyle w:val="TableParagraph"/>
              <w:spacing w:before="2" w:line="270" w:lineRule="exact"/>
              <w:ind w:left="116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36555F" w:rsidRPr="002619F6" w14:paraId="53710A4B" w14:textId="77777777" w:rsidTr="00F2084A">
        <w:trPr>
          <w:trHeight w:val="292"/>
        </w:trPr>
        <w:tc>
          <w:tcPr>
            <w:tcW w:w="4553" w:type="dxa"/>
          </w:tcPr>
          <w:p w14:paraId="7E74D19C" w14:textId="50AAD44D" w:rsidR="0036555F" w:rsidRDefault="0036555F" w:rsidP="007E4797">
            <w:pPr>
              <w:pStyle w:val="TableParagraph"/>
              <w:spacing w:before="26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Do you need land for your </w:t>
            </w: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business ?</w:t>
            </w:r>
            <w:proofErr w:type="gramEnd"/>
          </w:p>
        </w:tc>
        <w:tc>
          <w:tcPr>
            <w:tcW w:w="4766" w:type="dxa"/>
          </w:tcPr>
          <w:p w14:paraId="629A45B5" w14:textId="77777777" w:rsidR="0036555F" w:rsidRPr="002619F6" w:rsidRDefault="0036555F" w:rsidP="007E4797">
            <w:pPr>
              <w:pStyle w:val="TableParagraph"/>
              <w:spacing w:before="2" w:line="270" w:lineRule="exact"/>
              <w:ind w:left="116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  <w:tr w:rsidR="0036555F" w:rsidRPr="002619F6" w14:paraId="22F30233" w14:textId="77777777" w:rsidTr="00F2084A">
        <w:trPr>
          <w:trHeight w:val="292"/>
        </w:trPr>
        <w:tc>
          <w:tcPr>
            <w:tcW w:w="4553" w:type="dxa"/>
          </w:tcPr>
          <w:p w14:paraId="46DF481A" w14:textId="7E799A7B" w:rsidR="0036555F" w:rsidRDefault="0036555F" w:rsidP="007E4797">
            <w:pPr>
              <w:pStyle w:val="TableParagraph"/>
              <w:spacing w:before="26" w:line="246" w:lineRule="exact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 xml:space="preserve">Are there any approvals </w:t>
            </w: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  <w:t>pending ?</w:t>
            </w:r>
            <w:proofErr w:type="gramEnd"/>
          </w:p>
        </w:tc>
        <w:tc>
          <w:tcPr>
            <w:tcW w:w="4766" w:type="dxa"/>
          </w:tcPr>
          <w:p w14:paraId="7EDDEDA6" w14:textId="77777777" w:rsidR="0036555F" w:rsidRPr="002619F6" w:rsidRDefault="0036555F" w:rsidP="007E4797">
            <w:pPr>
              <w:pStyle w:val="TableParagraph"/>
              <w:spacing w:before="2" w:line="270" w:lineRule="exact"/>
              <w:ind w:left="116" w:right="109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6E11DADD" w14:textId="6778DBED" w:rsidR="00117B00" w:rsidRDefault="00117B00" w:rsidP="00797A49">
      <w:pPr>
        <w:pStyle w:val="BodyText"/>
        <w:ind w:firstLine="0"/>
        <w:jc w:val="left"/>
        <w:rPr>
          <w:rFonts w:asciiTheme="minorHAnsi" w:hAnsiTheme="minorHAnsi" w:cstheme="minorHAnsi"/>
          <w:b/>
          <w:sz w:val="26"/>
          <w:szCs w:val="26"/>
          <w:lang w:val="fr-FR"/>
        </w:rPr>
      </w:pPr>
    </w:p>
    <w:p w14:paraId="25453F35" w14:textId="334428CB" w:rsidR="007E4797" w:rsidRPr="00477FAE" w:rsidRDefault="007E4797" w:rsidP="007E4797">
      <w:pPr>
        <w:shd w:val="clear" w:color="auto" w:fill="FFFFFF"/>
        <w:ind w:firstLine="0"/>
        <w:rPr>
          <w:rFonts w:ascii="Calibri" w:hAnsi="Calibri"/>
          <w:b/>
          <w:bCs/>
          <w:color w:val="212529"/>
          <w:sz w:val="26"/>
          <w:szCs w:val="26"/>
        </w:rPr>
      </w:pPr>
      <w:r w:rsidRPr="00477FAE">
        <w:rPr>
          <w:rFonts w:ascii="Calibri" w:hAnsi="Calibri"/>
          <w:b/>
          <w:bCs/>
          <w:color w:val="212529"/>
          <w:sz w:val="26"/>
          <w:szCs w:val="26"/>
          <w:highlight w:val="lightGray"/>
        </w:rPr>
        <w:t>DESCRIBE THE PROJECT IN NOT MORE THAN 200 WORDS</w:t>
      </w:r>
    </w:p>
    <w:p w14:paraId="6C96A985" w14:textId="3EF412D4" w:rsidR="007E4797" w:rsidRPr="00477FAE" w:rsidRDefault="007E4797" w:rsidP="00DB1E9F">
      <w:pPr>
        <w:shd w:val="clear" w:color="auto" w:fill="FFFFFF"/>
        <w:ind w:firstLine="0"/>
        <w:textAlignment w:val="center"/>
        <w:rPr>
          <w:rFonts w:ascii="Calibri" w:hAnsi="Calibri"/>
          <w:color w:val="808080"/>
          <w:sz w:val="26"/>
          <w:szCs w:val="26"/>
        </w:rPr>
      </w:pPr>
      <w:r w:rsidRPr="00477FAE">
        <w:rPr>
          <w:rFonts w:ascii="Calibri" w:hAnsi="Calibri"/>
          <w:color w:val="80808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DB1E9F">
        <w:rPr>
          <w:rFonts w:ascii="Calibri" w:hAnsi="Calibri"/>
          <w:color w:val="808080"/>
          <w:sz w:val="26"/>
          <w:szCs w:val="26"/>
        </w:rPr>
        <w:t>_</w:t>
      </w:r>
    </w:p>
    <w:p w14:paraId="20F655C6" w14:textId="39D04564" w:rsidR="007E4797" w:rsidRDefault="007E4797" w:rsidP="00797A49">
      <w:pPr>
        <w:pStyle w:val="BodyText"/>
        <w:ind w:firstLine="0"/>
        <w:jc w:val="left"/>
        <w:rPr>
          <w:rFonts w:asciiTheme="minorHAnsi" w:hAnsiTheme="minorHAnsi" w:cstheme="minorHAnsi"/>
          <w:b/>
          <w:sz w:val="26"/>
          <w:szCs w:val="26"/>
          <w:lang w:val="fr-FR"/>
        </w:rPr>
      </w:pPr>
    </w:p>
    <w:p w14:paraId="377DD1E3" w14:textId="77777777" w:rsidR="007E4797" w:rsidRPr="00477FAE" w:rsidRDefault="007E4797" w:rsidP="00D65035">
      <w:pPr>
        <w:shd w:val="clear" w:color="auto" w:fill="FFFFFF"/>
        <w:ind w:firstLine="0"/>
        <w:rPr>
          <w:rStyle w:val="select2-selection"/>
          <w:rFonts w:ascii="Calibri" w:hAnsi="Calibri"/>
          <w:sz w:val="26"/>
          <w:szCs w:val="26"/>
        </w:rPr>
      </w:pPr>
      <w:r w:rsidRPr="00477FAE">
        <w:rPr>
          <w:rFonts w:ascii="Calibri" w:hAnsi="Calibri"/>
          <w:b/>
          <w:bCs/>
          <w:color w:val="212529"/>
          <w:sz w:val="26"/>
          <w:szCs w:val="26"/>
        </w:rPr>
        <w:t xml:space="preserve">How will the financier be sure you will be able to repay any loan provided? </w:t>
      </w:r>
      <w:r w:rsidRPr="00477FAE">
        <w:rPr>
          <w:rFonts w:ascii="Calibri" w:hAnsi="Calibri"/>
          <w:color w:val="212529"/>
          <w:sz w:val="26"/>
          <w:szCs w:val="26"/>
          <w:highlight w:val="yellow"/>
        </w:rPr>
        <w:t xml:space="preserve">Select more than one from below </w:t>
      </w:r>
      <w:r w:rsidRPr="00477FAE">
        <w:rPr>
          <w:rFonts w:ascii="Calibri" w:hAnsi="Calibri"/>
          <w:color w:val="212529"/>
          <w:sz w:val="26"/>
          <w:szCs w:val="26"/>
          <w:highlight w:val="yellow"/>
          <w:u w:val="single"/>
        </w:rPr>
        <w:t>if appropriate</w:t>
      </w:r>
      <w:r w:rsidRPr="00477FAE">
        <w:rPr>
          <w:rFonts w:ascii="Calibri" w:hAnsi="Calibri"/>
          <w:color w:val="212529"/>
          <w:sz w:val="26"/>
          <w:szCs w:val="26"/>
          <w:highlight w:val="yellow"/>
        </w:rPr>
        <w:t>.</w:t>
      </w:r>
      <w:r w:rsidRPr="00477FAE">
        <w:rPr>
          <w:rFonts w:ascii="Calibri" w:hAnsi="Calibri"/>
          <w:color w:val="212529"/>
          <w:sz w:val="26"/>
          <w:szCs w:val="26"/>
        </w:rPr>
        <w:t>       </w:t>
      </w:r>
      <w:r w:rsidRPr="00477FAE">
        <w:rPr>
          <w:rStyle w:val="select2-selection"/>
          <w:rFonts w:ascii="Calibri" w:hAnsi="Calibri"/>
          <w:sz w:val="26"/>
          <w:szCs w:val="26"/>
        </w:rPr>
        <w:t xml:space="preserve"> </w:t>
      </w:r>
    </w:p>
    <w:p w14:paraId="70E9B220" w14:textId="77777777" w:rsidR="007E4797" w:rsidRPr="00477FAE" w:rsidRDefault="007E4797" w:rsidP="007E4797">
      <w:pPr>
        <w:pStyle w:val="ListParagraph"/>
        <w:numPr>
          <w:ilvl w:val="0"/>
          <w:numId w:val="47"/>
        </w:numPr>
        <w:spacing w:after="160" w:line="259" w:lineRule="auto"/>
        <w:rPr>
          <w:rFonts w:ascii="Calibri" w:hAnsi="Calibri"/>
          <w:b/>
          <w:bCs/>
          <w:color w:val="262626" w:themeColor="text1" w:themeTint="D9"/>
          <w:sz w:val="26"/>
          <w:szCs w:val="26"/>
        </w:rPr>
      </w:pPr>
      <w:r w:rsidRPr="00477FAE">
        <w:rPr>
          <w:rFonts w:ascii="Calibri" w:hAnsi="Calibri"/>
          <w:color w:val="262626" w:themeColor="text1" w:themeTint="D9"/>
          <w:sz w:val="26"/>
          <w:szCs w:val="26"/>
        </w:rPr>
        <w:t xml:space="preserve">BG from A or better related bank in acceptable jurisdiction </w:t>
      </w:r>
    </w:p>
    <w:p w14:paraId="50636C76" w14:textId="77777777" w:rsidR="007E4797" w:rsidRPr="00477FAE" w:rsidRDefault="007E4797" w:rsidP="007E4797">
      <w:pPr>
        <w:pStyle w:val="ListParagraph"/>
        <w:numPr>
          <w:ilvl w:val="0"/>
          <w:numId w:val="47"/>
        </w:numPr>
        <w:spacing w:after="160" w:line="259" w:lineRule="auto"/>
        <w:rPr>
          <w:rFonts w:ascii="Calibri" w:hAnsi="Calibri"/>
          <w:color w:val="262626" w:themeColor="text1" w:themeTint="D9"/>
          <w:sz w:val="26"/>
          <w:szCs w:val="26"/>
        </w:rPr>
      </w:pPr>
      <w:r w:rsidRPr="00477FAE">
        <w:rPr>
          <w:rFonts w:ascii="Calibri" w:hAnsi="Calibri"/>
          <w:color w:val="262626" w:themeColor="text1" w:themeTint="D9"/>
          <w:sz w:val="26"/>
          <w:szCs w:val="26"/>
        </w:rPr>
        <w:t xml:space="preserve">Independent and credible feasibility study </w:t>
      </w:r>
    </w:p>
    <w:p w14:paraId="1144C802" w14:textId="77777777" w:rsidR="007E4797" w:rsidRPr="00477FAE" w:rsidRDefault="007E4797" w:rsidP="007E4797">
      <w:pPr>
        <w:pStyle w:val="ListParagraph"/>
        <w:numPr>
          <w:ilvl w:val="0"/>
          <w:numId w:val="47"/>
        </w:numPr>
        <w:spacing w:after="160" w:line="259" w:lineRule="auto"/>
        <w:rPr>
          <w:rFonts w:ascii="Calibri" w:hAnsi="Calibri"/>
          <w:color w:val="262626" w:themeColor="text1" w:themeTint="D9"/>
          <w:sz w:val="26"/>
          <w:szCs w:val="26"/>
        </w:rPr>
      </w:pPr>
      <w:r w:rsidRPr="00477FAE">
        <w:rPr>
          <w:rFonts w:ascii="Calibri" w:hAnsi="Calibri"/>
          <w:color w:val="262626" w:themeColor="text1" w:themeTint="D9"/>
          <w:sz w:val="26"/>
          <w:szCs w:val="26"/>
        </w:rPr>
        <w:t>Operations and Management Agreement (OMA)</w:t>
      </w:r>
    </w:p>
    <w:p w14:paraId="16B99FBD" w14:textId="77777777" w:rsidR="007E4797" w:rsidRPr="00477FAE" w:rsidRDefault="007E4797" w:rsidP="007E4797">
      <w:pPr>
        <w:pStyle w:val="ListParagraph"/>
        <w:numPr>
          <w:ilvl w:val="0"/>
          <w:numId w:val="47"/>
        </w:numPr>
        <w:spacing w:after="160" w:line="259" w:lineRule="auto"/>
        <w:rPr>
          <w:rFonts w:ascii="Calibri" w:hAnsi="Calibri"/>
          <w:color w:val="262626" w:themeColor="text1" w:themeTint="D9"/>
          <w:sz w:val="26"/>
          <w:szCs w:val="26"/>
        </w:rPr>
      </w:pPr>
      <w:r w:rsidRPr="00477FAE">
        <w:rPr>
          <w:rFonts w:ascii="Calibri" w:hAnsi="Calibri"/>
          <w:color w:val="262626" w:themeColor="text1" w:themeTint="D9"/>
          <w:sz w:val="26"/>
          <w:szCs w:val="26"/>
        </w:rPr>
        <w:t xml:space="preserve">Other Off-Take Agreement </w:t>
      </w:r>
    </w:p>
    <w:p w14:paraId="6A31D32D" w14:textId="59F80240" w:rsidR="007E4797" w:rsidRDefault="007E4797" w:rsidP="007E4797">
      <w:pPr>
        <w:pStyle w:val="ListParagraph"/>
        <w:numPr>
          <w:ilvl w:val="0"/>
          <w:numId w:val="47"/>
        </w:numPr>
        <w:spacing w:after="160" w:line="259" w:lineRule="auto"/>
        <w:rPr>
          <w:rFonts w:ascii="Calibri" w:hAnsi="Calibri"/>
          <w:color w:val="262626" w:themeColor="text1" w:themeTint="D9"/>
          <w:sz w:val="26"/>
          <w:szCs w:val="26"/>
        </w:rPr>
      </w:pPr>
      <w:r w:rsidRPr="00477FAE">
        <w:rPr>
          <w:rFonts w:ascii="Calibri" w:hAnsi="Calibri"/>
          <w:color w:val="262626" w:themeColor="text1" w:themeTint="D9"/>
          <w:sz w:val="26"/>
          <w:szCs w:val="26"/>
        </w:rPr>
        <w:t>Power Purchase Agreement (PPA)</w:t>
      </w:r>
    </w:p>
    <w:p w14:paraId="1A7B43AB" w14:textId="439DBEEA" w:rsidR="007E4797" w:rsidRDefault="007E4797" w:rsidP="007E4797">
      <w:pPr>
        <w:pStyle w:val="ListParagraph"/>
        <w:numPr>
          <w:ilvl w:val="0"/>
          <w:numId w:val="47"/>
        </w:numPr>
        <w:spacing w:after="160" w:line="259" w:lineRule="auto"/>
        <w:rPr>
          <w:rFonts w:ascii="Calibri" w:hAnsi="Calibri"/>
          <w:color w:val="262626" w:themeColor="text1" w:themeTint="D9"/>
          <w:sz w:val="26"/>
          <w:szCs w:val="26"/>
        </w:rPr>
      </w:pPr>
      <w:r>
        <w:rPr>
          <w:rFonts w:ascii="Calibri" w:hAnsi="Calibri"/>
          <w:color w:val="262626" w:themeColor="text1" w:themeTint="D9"/>
          <w:sz w:val="26"/>
          <w:szCs w:val="26"/>
        </w:rPr>
        <w:t>Sovereign Guarantee</w:t>
      </w:r>
    </w:p>
    <w:p w14:paraId="12A4F865" w14:textId="39D74ECF" w:rsidR="007E4797" w:rsidRPr="00477FAE" w:rsidRDefault="007E4797" w:rsidP="004154D2">
      <w:pPr>
        <w:shd w:val="clear" w:color="auto" w:fill="FFFFFF"/>
        <w:ind w:firstLine="0"/>
        <w:rPr>
          <w:rFonts w:ascii="Calibri" w:hAnsi="Calibri"/>
          <w:color w:val="212529"/>
          <w:sz w:val="26"/>
          <w:szCs w:val="26"/>
        </w:rPr>
      </w:pPr>
      <w:r w:rsidRPr="00477FAE">
        <w:rPr>
          <w:rFonts w:ascii="Calibri" w:hAnsi="Calibri"/>
          <w:color w:val="212529"/>
          <w:sz w:val="26"/>
          <w:szCs w:val="26"/>
        </w:rPr>
        <w:t xml:space="preserve">              </w:t>
      </w:r>
    </w:p>
    <w:p w14:paraId="5DD9ED91" w14:textId="77777777" w:rsidR="007E4797" w:rsidRPr="00477FAE" w:rsidRDefault="007E4797" w:rsidP="00C62FDC">
      <w:pPr>
        <w:shd w:val="clear" w:color="auto" w:fill="FFFFFF"/>
        <w:ind w:firstLine="0"/>
        <w:rPr>
          <w:rFonts w:ascii="Calibri" w:hAnsi="Calibri"/>
          <w:b/>
          <w:bCs/>
          <w:color w:val="212529"/>
          <w:sz w:val="26"/>
          <w:szCs w:val="26"/>
        </w:rPr>
      </w:pPr>
      <w:r w:rsidRPr="00477FAE">
        <w:rPr>
          <w:rFonts w:ascii="Calibri" w:hAnsi="Calibri"/>
          <w:b/>
          <w:bCs/>
          <w:color w:val="212529"/>
          <w:sz w:val="26"/>
          <w:szCs w:val="26"/>
          <w:highlight w:val="lightGray"/>
        </w:rPr>
        <w:t>FINANCIAL PROJECTIONS</w:t>
      </w:r>
      <w:r w:rsidRPr="00477FAE">
        <w:rPr>
          <w:rFonts w:ascii="Calibri" w:hAnsi="Calibri"/>
          <w:b/>
          <w:bCs/>
          <w:color w:val="212529"/>
          <w:sz w:val="26"/>
          <w:szCs w:val="26"/>
        </w:rPr>
        <w:t xml:space="preserve"> – </w:t>
      </w:r>
      <w:r w:rsidRPr="00477FAE">
        <w:rPr>
          <w:rFonts w:ascii="Calibri" w:hAnsi="Calibri"/>
          <w:color w:val="212529"/>
          <w:sz w:val="26"/>
          <w:szCs w:val="26"/>
          <w:highlight w:val="yellow"/>
          <w:u w:val="single"/>
        </w:rPr>
        <w:t>Must</w:t>
      </w:r>
      <w:r w:rsidRPr="00477FAE">
        <w:rPr>
          <w:rFonts w:ascii="Calibri" w:hAnsi="Calibri"/>
          <w:color w:val="212529"/>
          <w:sz w:val="26"/>
          <w:szCs w:val="26"/>
          <w:highlight w:val="yellow"/>
        </w:rPr>
        <w:t xml:space="preserve"> choose one option from below</w:t>
      </w:r>
    </w:p>
    <w:p w14:paraId="0C7BBA55" w14:textId="77777777" w:rsidR="007E4797" w:rsidRPr="00477FAE" w:rsidRDefault="007E4797" w:rsidP="007E4797">
      <w:pPr>
        <w:pStyle w:val="ListParagraph"/>
        <w:numPr>
          <w:ilvl w:val="0"/>
          <w:numId w:val="51"/>
        </w:numPr>
        <w:shd w:val="clear" w:color="auto" w:fill="FFFFFF"/>
        <w:spacing w:after="160" w:line="259" w:lineRule="auto"/>
        <w:rPr>
          <w:rFonts w:ascii="Calibri" w:hAnsi="Calibri"/>
          <w:color w:val="212529"/>
          <w:sz w:val="26"/>
          <w:szCs w:val="26"/>
        </w:rPr>
      </w:pPr>
      <w:r w:rsidRPr="00477FAE">
        <w:rPr>
          <w:rFonts w:ascii="Calibri" w:hAnsi="Calibri"/>
          <w:color w:val="212529"/>
          <w:sz w:val="26"/>
          <w:szCs w:val="26"/>
        </w:rPr>
        <w:t xml:space="preserve">Completed and available </w:t>
      </w:r>
    </w:p>
    <w:p w14:paraId="01A7FC84" w14:textId="77777777" w:rsidR="007E4797" w:rsidRPr="00477FAE" w:rsidRDefault="007E4797" w:rsidP="007E4797">
      <w:pPr>
        <w:pStyle w:val="ListParagraph"/>
        <w:numPr>
          <w:ilvl w:val="0"/>
          <w:numId w:val="51"/>
        </w:numPr>
        <w:shd w:val="clear" w:color="auto" w:fill="FFFFFF"/>
        <w:spacing w:after="160" w:line="259" w:lineRule="auto"/>
        <w:rPr>
          <w:rFonts w:ascii="Calibri" w:hAnsi="Calibri"/>
          <w:color w:val="212529"/>
          <w:sz w:val="26"/>
          <w:szCs w:val="26"/>
        </w:rPr>
      </w:pPr>
      <w:r w:rsidRPr="00477FAE">
        <w:rPr>
          <w:rFonts w:ascii="Calibri" w:hAnsi="Calibri"/>
          <w:color w:val="212529"/>
          <w:sz w:val="26"/>
          <w:szCs w:val="26"/>
        </w:rPr>
        <w:t>A few outstanding’s to be finalized</w:t>
      </w:r>
    </w:p>
    <w:p w14:paraId="75EC24B3" w14:textId="77777777" w:rsidR="001266C1" w:rsidRDefault="001266C1" w:rsidP="007E4797">
      <w:pPr>
        <w:pStyle w:val="BodyText"/>
        <w:ind w:firstLine="0"/>
        <w:jc w:val="left"/>
        <w:rPr>
          <w:rFonts w:asciiTheme="minorHAnsi" w:hAnsiTheme="minorHAnsi" w:cstheme="minorHAnsi"/>
          <w:b/>
          <w:sz w:val="26"/>
          <w:szCs w:val="26"/>
          <w:lang w:val="fr-FR"/>
        </w:rPr>
      </w:pPr>
    </w:p>
    <w:p w14:paraId="521A4791" w14:textId="77777777" w:rsidR="007E4797" w:rsidRPr="00477FAE" w:rsidRDefault="007E4797" w:rsidP="004154D2">
      <w:pPr>
        <w:shd w:val="clear" w:color="auto" w:fill="FFFFFF"/>
        <w:ind w:firstLine="0"/>
        <w:rPr>
          <w:rFonts w:ascii="Calibri" w:hAnsi="Calibri"/>
          <w:b/>
          <w:bCs/>
          <w:color w:val="212529"/>
          <w:sz w:val="26"/>
          <w:szCs w:val="26"/>
        </w:rPr>
      </w:pPr>
      <w:r w:rsidRPr="00477FAE">
        <w:rPr>
          <w:rFonts w:ascii="Calibri" w:hAnsi="Calibri"/>
          <w:b/>
          <w:bCs/>
          <w:color w:val="212529"/>
          <w:sz w:val="26"/>
          <w:szCs w:val="26"/>
          <w:highlight w:val="lightGray"/>
        </w:rPr>
        <w:t>FIVE YEAR EBITDA</w:t>
      </w:r>
      <w:r w:rsidRPr="00477FAE">
        <w:rPr>
          <w:rFonts w:ascii="Calibri" w:hAnsi="Calibri"/>
          <w:b/>
          <w:bCs/>
          <w:color w:val="212529"/>
          <w:sz w:val="26"/>
          <w:szCs w:val="26"/>
        </w:rPr>
        <w:t xml:space="preserve">. </w:t>
      </w:r>
      <w:r w:rsidRPr="002E5309">
        <w:rPr>
          <w:rFonts w:ascii="Calibri" w:hAnsi="Calibri"/>
          <w:b/>
          <w:bCs/>
          <w:color w:val="FF0000"/>
          <w:sz w:val="26"/>
          <w:szCs w:val="26"/>
          <w:highlight w:val="yellow"/>
        </w:rPr>
        <w:t>Please enter all fields and its mandatory</w:t>
      </w:r>
      <w:r w:rsidRPr="002E5309">
        <w:rPr>
          <w:rFonts w:ascii="Calibri" w:hAnsi="Calibri"/>
          <w:b/>
          <w:bCs/>
          <w:color w:val="FF0000"/>
          <w:sz w:val="26"/>
          <w:szCs w:val="26"/>
        </w:rPr>
        <w:t>.</w:t>
      </w:r>
    </w:p>
    <w:tbl>
      <w:tblPr>
        <w:tblW w:w="87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79"/>
        <w:gridCol w:w="1365"/>
        <w:gridCol w:w="1366"/>
        <w:gridCol w:w="1366"/>
        <w:gridCol w:w="1366"/>
        <w:gridCol w:w="1366"/>
      </w:tblGrid>
      <w:tr w:rsidR="007E4797" w:rsidRPr="00477FAE" w14:paraId="7F5AF192" w14:textId="77777777" w:rsidTr="00F43AB6">
        <w:trPr>
          <w:tblHeader/>
        </w:trPr>
        <w:tc>
          <w:tcPr>
            <w:tcW w:w="0" w:type="auto"/>
            <w:tcBorders>
              <w:top w:val="single" w:sz="6" w:space="0" w:color="383F45"/>
              <w:left w:val="single" w:sz="6" w:space="0" w:color="383F45"/>
              <w:bottom w:val="single" w:sz="12" w:space="0" w:color="383F45"/>
              <w:right w:val="single" w:sz="6" w:space="0" w:color="383F45"/>
            </w:tcBorders>
            <w:shd w:val="clear" w:color="auto" w:fill="21252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385A32" w14:textId="77777777" w:rsidR="007E4797" w:rsidRPr="00477FAE" w:rsidRDefault="007E4797" w:rsidP="00F43AB6">
            <w:pPr>
              <w:rPr>
                <w:rFonts w:ascii="Calibri" w:hAnsi="Calibri"/>
                <w:b/>
                <w:bCs/>
                <w:color w:val="212529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383F45"/>
              <w:left w:val="single" w:sz="6" w:space="0" w:color="383F45"/>
              <w:bottom w:val="single" w:sz="12" w:space="0" w:color="383F45"/>
              <w:right w:val="single" w:sz="6" w:space="0" w:color="383F45"/>
            </w:tcBorders>
            <w:shd w:val="clear" w:color="auto" w:fill="21252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E905CE" w14:textId="77777777" w:rsidR="007E4797" w:rsidRPr="00477FAE" w:rsidRDefault="007E4797" w:rsidP="00F43AB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  <w:r w:rsidRPr="00477FAE">
              <w:rPr>
                <w:rFonts w:ascii="Calibri" w:hAnsi="Calibri"/>
                <w:b/>
                <w:bCs/>
                <w:color w:val="FFFFFF"/>
                <w:sz w:val="26"/>
                <w:szCs w:val="26"/>
              </w:rPr>
              <w:t>Year 1</w:t>
            </w:r>
          </w:p>
        </w:tc>
        <w:tc>
          <w:tcPr>
            <w:tcW w:w="0" w:type="auto"/>
            <w:tcBorders>
              <w:top w:val="single" w:sz="6" w:space="0" w:color="383F45"/>
              <w:left w:val="single" w:sz="6" w:space="0" w:color="383F45"/>
              <w:bottom w:val="single" w:sz="12" w:space="0" w:color="383F45"/>
              <w:right w:val="single" w:sz="6" w:space="0" w:color="383F45"/>
            </w:tcBorders>
            <w:shd w:val="clear" w:color="auto" w:fill="21252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90A148" w14:textId="77777777" w:rsidR="007E4797" w:rsidRPr="00477FAE" w:rsidRDefault="007E4797" w:rsidP="00F43AB6">
            <w:pPr>
              <w:jc w:val="center"/>
              <w:rPr>
                <w:rFonts w:ascii="Calibri" w:hAnsi="Calibri"/>
                <w:b/>
                <w:bCs/>
                <w:color w:val="FFFFFF"/>
                <w:sz w:val="26"/>
                <w:szCs w:val="26"/>
              </w:rPr>
            </w:pPr>
            <w:r w:rsidRPr="00477FAE">
              <w:rPr>
                <w:rFonts w:ascii="Calibri" w:hAnsi="Calibri"/>
                <w:b/>
                <w:bCs/>
                <w:color w:val="FFFFFF"/>
                <w:sz w:val="26"/>
                <w:szCs w:val="26"/>
              </w:rPr>
              <w:t>Year 2</w:t>
            </w:r>
          </w:p>
        </w:tc>
        <w:tc>
          <w:tcPr>
            <w:tcW w:w="0" w:type="auto"/>
            <w:tcBorders>
              <w:top w:val="single" w:sz="6" w:space="0" w:color="383F45"/>
              <w:left w:val="single" w:sz="6" w:space="0" w:color="383F45"/>
              <w:bottom w:val="single" w:sz="12" w:space="0" w:color="383F45"/>
              <w:right w:val="single" w:sz="6" w:space="0" w:color="383F45"/>
            </w:tcBorders>
            <w:shd w:val="clear" w:color="auto" w:fill="21252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A87FAEF" w14:textId="77777777" w:rsidR="007E4797" w:rsidRPr="00477FAE" w:rsidRDefault="007E4797" w:rsidP="00F43AB6">
            <w:pPr>
              <w:jc w:val="center"/>
              <w:rPr>
                <w:rFonts w:ascii="Calibri" w:hAnsi="Calibri"/>
                <w:b/>
                <w:bCs/>
                <w:color w:val="FFFFFF"/>
                <w:sz w:val="26"/>
                <w:szCs w:val="26"/>
              </w:rPr>
            </w:pPr>
            <w:r w:rsidRPr="00477FAE">
              <w:rPr>
                <w:rFonts w:ascii="Calibri" w:hAnsi="Calibri"/>
                <w:b/>
                <w:bCs/>
                <w:color w:val="FFFFFF"/>
                <w:sz w:val="26"/>
                <w:szCs w:val="26"/>
              </w:rPr>
              <w:t>Year 3</w:t>
            </w:r>
          </w:p>
        </w:tc>
        <w:tc>
          <w:tcPr>
            <w:tcW w:w="0" w:type="auto"/>
            <w:tcBorders>
              <w:top w:val="single" w:sz="6" w:space="0" w:color="383F45"/>
              <w:left w:val="single" w:sz="6" w:space="0" w:color="383F45"/>
              <w:bottom w:val="single" w:sz="12" w:space="0" w:color="383F45"/>
              <w:right w:val="single" w:sz="6" w:space="0" w:color="383F45"/>
            </w:tcBorders>
            <w:shd w:val="clear" w:color="auto" w:fill="21252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B26A02" w14:textId="77777777" w:rsidR="007E4797" w:rsidRPr="00477FAE" w:rsidRDefault="007E4797" w:rsidP="00F43AB6">
            <w:pPr>
              <w:jc w:val="center"/>
              <w:rPr>
                <w:rFonts w:ascii="Calibri" w:hAnsi="Calibri"/>
                <w:b/>
                <w:bCs/>
                <w:color w:val="FFFFFF"/>
                <w:sz w:val="26"/>
                <w:szCs w:val="26"/>
              </w:rPr>
            </w:pPr>
            <w:r w:rsidRPr="00477FAE">
              <w:rPr>
                <w:rFonts w:ascii="Calibri" w:hAnsi="Calibri"/>
                <w:b/>
                <w:bCs/>
                <w:color w:val="FFFFFF"/>
                <w:sz w:val="26"/>
                <w:szCs w:val="26"/>
              </w:rPr>
              <w:t>Year 4</w:t>
            </w:r>
          </w:p>
        </w:tc>
        <w:tc>
          <w:tcPr>
            <w:tcW w:w="0" w:type="auto"/>
            <w:tcBorders>
              <w:top w:val="single" w:sz="6" w:space="0" w:color="383F45"/>
              <w:left w:val="single" w:sz="6" w:space="0" w:color="383F45"/>
              <w:bottom w:val="single" w:sz="12" w:space="0" w:color="383F45"/>
              <w:right w:val="single" w:sz="6" w:space="0" w:color="383F45"/>
            </w:tcBorders>
            <w:shd w:val="clear" w:color="auto" w:fill="21252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9997A1" w14:textId="77777777" w:rsidR="007E4797" w:rsidRPr="00477FAE" w:rsidRDefault="007E4797" w:rsidP="00F43AB6">
            <w:pPr>
              <w:jc w:val="center"/>
              <w:rPr>
                <w:rFonts w:ascii="Calibri" w:hAnsi="Calibri"/>
                <w:b/>
                <w:bCs/>
                <w:color w:val="FFFFFF"/>
                <w:sz w:val="26"/>
                <w:szCs w:val="26"/>
              </w:rPr>
            </w:pPr>
            <w:r w:rsidRPr="00477FAE">
              <w:rPr>
                <w:rFonts w:ascii="Calibri" w:hAnsi="Calibri"/>
                <w:b/>
                <w:bCs/>
                <w:color w:val="FFFFFF"/>
                <w:sz w:val="26"/>
                <w:szCs w:val="26"/>
              </w:rPr>
              <w:t>Year 5</w:t>
            </w:r>
          </w:p>
        </w:tc>
      </w:tr>
      <w:tr w:rsidR="007E4797" w:rsidRPr="00477FAE" w14:paraId="44B4844A" w14:textId="77777777" w:rsidTr="00F43AB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2786E" w14:textId="77777777" w:rsidR="007E4797" w:rsidRPr="00477FAE" w:rsidRDefault="007E4797" w:rsidP="00F43AB6">
            <w:pPr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477FAE">
              <w:rPr>
                <w:rStyle w:val="Strong"/>
                <w:rFonts w:ascii="Calibri" w:hAnsi="Calibri"/>
                <w:sz w:val="26"/>
                <w:szCs w:val="26"/>
              </w:rPr>
              <w:t>Turnover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300AF" w14:textId="77777777" w:rsidR="007E4797" w:rsidRPr="00477FAE" w:rsidRDefault="007E4797" w:rsidP="00F43AB6">
            <w:pPr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E028D" w14:textId="77777777" w:rsidR="007E4797" w:rsidRPr="00477FAE" w:rsidRDefault="007E4797" w:rsidP="00F43AB6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4D848" w14:textId="77777777" w:rsidR="007E4797" w:rsidRPr="00477FAE" w:rsidRDefault="007E4797" w:rsidP="00F43AB6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9FBB3" w14:textId="77777777" w:rsidR="007E4797" w:rsidRPr="00477FAE" w:rsidRDefault="007E4797" w:rsidP="00F43AB6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9EF0C" w14:textId="77777777" w:rsidR="007E4797" w:rsidRPr="00477FAE" w:rsidRDefault="007E4797" w:rsidP="00F43AB6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7E4797" w:rsidRPr="00477FAE" w14:paraId="52C9945D" w14:textId="77777777" w:rsidTr="00F43AB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43D822" w14:textId="77777777" w:rsidR="007E4797" w:rsidRPr="00477FAE" w:rsidRDefault="007E4797" w:rsidP="00F43AB6">
            <w:pPr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477FAE">
              <w:rPr>
                <w:rStyle w:val="Strong"/>
                <w:rFonts w:ascii="Calibri" w:hAnsi="Calibri"/>
                <w:sz w:val="26"/>
                <w:szCs w:val="26"/>
              </w:rPr>
              <w:t>EBITDA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7749B" w14:textId="77777777" w:rsidR="007E4797" w:rsidRPr="00477FAE" w:rsidRDefault="007E4797" w:rsidP="00F43AB6">
            <w:pPr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1397F" w14:textId="77777777" w:rsidR="007E4797" w:rsidRPr="00477FAE" w:rsidRDefault="007E4797" w:rsidP="00F43AB6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79926" w14:textId="77777777" w:rsidR="007E4797" w:rsidRPr="00477FAE" w:rsidRDefault="007E4797" w:rsidP="00F43AB6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B22BE" w14:textId="77777777" w:rsidR="007E4797" w:rsidRPr="00477FAE" w:rsidRDefault="007E4797" w:rsidP="00F43AB6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0A7FF" w14:textId="77777777" w:rsidR="007E4797" w:rsidRPr="00477FAE" w:rsidRDefault="007E4797" w:rsidP="00F43AB6">
            <w:pPr>
              <w:rPr>
                <w:rFonts w:ascii="Calibri" w:hAnsi="Calibri"/>
                <w:sz w:val="26"/>
                <w:szCs w:val="26"/>
              </w:rPr>
            </w:pPr>
          </w:p>
        </w:tc>
      </w:tr>
      <w:tr w:rsidR="007E4797" w:rsidRPr="00477FAE" w14:paraId="1E609AA2" w14:textId="77777777" w:rsidTr="00F43AB6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4D8C81" w14:textId="77777777" w:rsidR="007E4797" w:rsidRPr="00477FAE" w:rsidRDefault="007E4797" w:rsidP="00F43AB6">
            <w:pPr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477FAE">
              <w:rPr>
                <w:rStyle w:val="Strong"/>
                <w:rFonts w:ascii="Calibri" w:hAnsi="Calibri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3E6BD" w14:textId="77777777" w:rsidR="007E4797" w:rsidRPr="00477FAE" w:rsidRDefault="007E4797" w:rsidP="00F43AB6">
            <w:pPr>
              <w:rPr>
                <w:rFonts w:ascii="Calibri" w:hAnsi="Calibri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7AB24" w14:textId="77777777" w:rsidR="007E4797" w:rsidRPr="00477FAE" w:rsidRDefault="007E4797" w:rsidP="00F43AB6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D4CAE" w14:textId="77777777" w:rsidR="007E4797" w:rsidRPr="00477FAE" w:rsidRDefault="007E4797" w:rsidP="00F43AB6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3AFC9" w14:textId="77777777" w:rsidR="007E4797" w:rsidRPr="00477FAE" w:rsidRDefault="007E4797" w:rsidP="00F43AB6">
            <w:pPr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BA688" w14:textId="77777777" w:rsidR="007E4797" w:rsidRPr="00477FAE" w:rsidRDefault="007E4797" w:rsidP="00F43AB6">
            <w:pPr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B18E98D" w14:textId="77777777" w:rsidR="007E4797" w:rsidRPr="00477FAE" w:rsidRDefault="007E4797" w:rsidP="007E4797">
      <w:pPr>
        <w:shd w:val="clear" w:color="auto" w:fill="FFFFFF"/>
        <w:rPr>
          <w:rFonts w:ascii="Calibri" w:hAnsi="Calibri"/>
          <w:color w:val="212529"/>
          <w:sz w:val="26"/>
          <w:szCs w:val="26"/>
        </w:rPr>
      </w:pPr>
    </w:p>
    <w:p w14:paraId="344A5484" w14:textId="77777777" w:rsidR="007E4797" w:rsidRPr="00477FAE" w:rsidRDefault="007E4797" w:rsidP="004154D2">
      <w:pPr>
        <w:pStyle w:val="Heading3"/>
        <w:shd w:val="clear" w:color="auto" w:fill="FFFFFF"/>
        <w:spacing w:before="0"/>
        <w:ind w:firstLine="0"/>
        <w:rPr>
          <w:b/>
          <w:bCs/>
          <w:color w:val="4BACC6" w:themeColor="accent5"/>
          <w:sz w:val="32"/>
          <w:szCs w:val="32"/>
          <w:u w:val="single"/>
        </w:rPr>
      </w:pPr>
      <w:r w:rsidRPr="00477FAE">
        <w:rPr>
          <w:color w:val="4BACC6" w:themeColor="accent5"/>
          <w:sz w:val="32"/>
          <w:szCs w:val="32"/>
          <w:u w:val="single"/>
        </w:rPr>
        <w:lastRenderedPageBreak/>
        <w:t xml:space="preserve">EXECUTIVE SUMMARY </w:t>
      </w:r>
    </w:p>
    <w:p w14:paraId="1F522AF1" w14:textId="1E24BD0F" w:rsidR="007E4797" w:rsidRPr="00477FAE" w:rsidRDefault="007E4797" w:rsidP="007E4797">
      <w:pPr>
        <w:pStyle w:val="mb-1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r w:rsidRPr="00477FAE">
        <w:rPr>
          <w:color w:val="212529"/>
          <w:sz w:val="26"/>
          <w:szCs w:val="26"/>
          <w:highlight w:val="yellow"/>
          <w:u w:val="single"/>
        </w:rPr>
        <w:t>Keep it to 750 words max</w:t>
      </w:r>
      <w:r w:rsidRPr="00477FAE">
        <w:rPr>
          <w:color w:val="212529"/>
          <w:sz w:val="26"/>
          <w:szCs w:val="26"/>
          <w:u w:val="single"/>
        </w:rPr>
        <w:t xml:space="preserve"> </w:t>
      </w:r>
    </w:p>
    <w:p w14:paraId="2E461F17" w14:textId="34832C4D" w:rsidR="007E4797" w:rsidRPr="00477FAE" w:rsidRDefault="007E4797" w:rsidP="00DB1E9F">
      <w:pPr>
        <w:shd w:val="clear" w:color="auto" w:fill="FFFFFF"/>
        <w:ind w:firstLine="0"/>
        <w:textAlignment w:val="center"/>
        <w:rPr>
          <w:rFonts w:ascii="Calibri" w:hAnsi="Calibri"/>
          <w:color w:val="808080"/>
          <w:sz w:val="26"/>
          <w:szCs w:val="26"/>
        </w:rPr>
      </w:pPr>
      <w:r w:rsidRPr="00477FAE">
        <w:rPr>
          <w:rFonts w:ascii="Calibri" w:hAnsi="Calibri"/>
          <w:color w:val="80808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DB1E9F">
        <w:rPr>
          <w:rFonts w:ascii="Calibri" w:hAnsi="Calibri"/>
          <w:color w:val="808080"/>
          <w:sz w:val="26"/>
          <w:szCs w:val="26"/>
        </w:rPr>
        <w:t>_</w:t>
      </w:r>
    </w:p>
    <w:p w14:paraId="09294F02" w14:textId="77777777" w:rsidR="00C62FDC" w:rsidRPr="00C62FDC" w:rsidRDefault="00C62FDC" w:rsidP="00C62FDC">
      <w:pPr>
        <w:shd w:val="clear" w:color="auto" w:fill="FFFFFF"/>
        <w:ind w:firstLine="0"/>
        <w:textAlignment w:val="center"/>
        <w:rPr>
          <w:rFonts w:ascii="Calibri" w:hAnsi="Calibri"/>
          <w:color w:val="808080"/>
          <w:sz w:val="26"/>
          <w:szCs w:val="26"/>
        </w:rPr>
      </w:pPr>
    </w:p>
    <w:p w14:paraId="3006D656" w14:textId="77777777" w:rsidR="007E4797" w:rsidRPr="00477FAE" w:rsidRDefault="007E4797" w:rsidP="00C62FDC">
      <w:pPr>
        <w:shd w:val="clear" w:color="auto" w:fill="FFFFFF"/>
        <w:ind w:firstLine="0"/>
        <w:rPr>
          <w:rFonts w:ascii="Calibri" w:hAnsi="Calibri"/>
          <w:b/>
          <w:bCs/>
          <w:color w:val="212529"/>
          <w:sz w:val="26"/>
          <w:szCs w:val="26"/>
        </w:rPr>
      </w:pPr>
      <w:r w:rsidRPr="00477FAE">
        <w:rPr>
          <w:rFonts w:ascii="Calibri" w:hAnsi="Calibri"/>
          <w:b/>
          <w:bCs/>
          <w:color w:val="212529"/>
          <w:sz w:val="26"/>
          <w:szCs w:val="26"/>
          <w:highlight w:val="lightGray"/>
        </w:rPr>
        <w:t>KEY PERSONNEL</w:t>
      </w:r>
    </w:p>
    <w:p w14:paraId="11597A1C" w14:textId="77777777" w:rsidR="007E4797" w:rsidRPr="00477FAE" w:rsidRDefault="007E4797" w:rsidP="007E4797">
      <w:pPr>
        <w:pStyle w:val="mb-1"/>
        <w:pBdr>
          <w:bottom w:val="single" w:sz="12" w:space="1" w:color="auto"/>
        </w:pBdr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r w:rsidRPr="00477FAE">
        <w:rPr>
          <w:color w:val="212529"/>
          <w:sz w:val="26"/>
          <w:szCs w:val="26"/>
        </w:rPr>
        <w:t xml:space="preserve">Include name, job title and qualifications. </w:t>
      </w:r>
      <w:r w:rsidRPr="00477FAE">
        <w:rPr>
          <w:color w:val="212529"/>
          <w:sz w:val="26"/>
          <w:szCs w:val="26"/>
          <w:highlight w:val="yellow"/>
        </w:rPr>
        <w:t xml:space="preserve">Add </w:t>
      </w:r>
      <w:r w:rsidRPr="00477FAE">
        <w:rPr>
          <w:color w:val="212529"/>
          <w:sz w:val="26"/>
          <w:szCs w:val="26"/>
          <w:highlight w:val="yellow"/>
          <w:u w:val="single"/>
        </w:rPr>
        <w:t>max 200-word</w:t>
      </w:r>
      <w:r w:rsidRPr="00477FAE">
        <w:rPr>
          <w:color w:val="212529"/>
          <w:sz w:val="26"/>
          <w:szCs w:val="26"/>
          <w:highlight w:val="yellow"/>
        </w:rPr>
        <w:t xml:space="preserve"> summary</w:t>
      </w:r>
      <w:r w:rsidRPr="00477FAE">
        <w:rPr>
          <w:color w:val="212529"/>
          <w:sz w:val="26"/>
          <w:szCs w:val="26"/>
        </w:rPr>
        <w:t xml:space="preserve"> bio for each one ensuring you have technical, financial and sales/marketing requirements for the project covered by your key personnel.</w:t>
      </w:r>
    </w:p>
    <w:p w14:paraId="11E8D33E" w14:textId="77777777" w:rsidR="00C62FDC" w:rsidRPr="00477FAE" w:rsidRDefault="00C62FDC" w:rsidP="00C62FDC">
      <w:pPr>
        <w:shd w:val="clear" w:color="auto" w:fill="FFFFFF"/>
        <w:ind w:firstLine="0"/>
        <w:textAlignment w:val="center"/>
        <w:rPr>
          <w:rFonts w:ascii="Calibri" w:hAnsi="Calibri"/>
          <w:color w:val="808080"/>
          <w:sz w:val="26"/>
          <w:szCs w:val="26"/>
        </w:rPr>
      </w:pPr>
      <w:r w:rsidRPr="00477FAE">
        <w:rPr>
          <w:rFonts w:ascii="Calibri" w:hAnsi="Calibri"/>
          <w:color w:val="80808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62FDC" w:rsidRPr="00477FAE" w:rsidSect="00094E58">
      <w:footerReference w:type="even" r:id="rId9"/>
      <w:footerReference w:type="default" r:id="rId10"/>
      <w:type w:val="oddPage"/>
      <w:pgSz w:w="11906" w:h="16838" w:code="9"/>
      <w:pgMar w:top="1021" w:right="1021" w:bottom="1021" w:left="993" w:header="68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B9006" w14:textId="77777777" w:rsidR="00CE0EBB" w:rsidRDefault="00CE0EBB" w:rsidP="00834880">
      <w:pPr>
        <w:spacing w:after="0"/>
      </w:pPr>
      <w:r>
        <w:separator/>
      </w:r>
    </w:p>
  </w:endnote>
  <w:endnote w:type="continuationSeparator" w:id="0">
    <w:p w14:paraId="3F4F419F" w14:textId="77777777" w:rsidR="00CE0EBB" w:rsidRDefault="00CE0EBB" w:rsidP="008348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D5ED6" w14:textId="77777777" w:rsidR="00DA4F2D" w:rsidRDefault="00DA4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8E66E" w14:textId="77777777" w:rsidR="00DA4F2D" w:rsidRPr="007E7633" w:rsidRDefault="00DA4F2D" w:rsidP="007E7633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02BB8" w14:textId="77777777" w:rsidR="00CE0EBB" w:rsidRDefault="00CE0EBB" w:rsidP="00834880">
      <w:pPr>
        <w:spacing w:after="0"/>
      </w:pPr>
      <w:r>
        <w:separator/>
      </w:r>
    </w:p>
  </w:footnote>
  <w:footnote w:type="continuationSeparator" w:id="0">
    <w:p w14:paraId="1858B32C" w14:textId="77777777" w:rsidR="00CE0EBB" w:rsidRDefault="00CE0EBB" w:rsidP="008348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68.6pt;height:168.6pt" o:bullet="t">
        <v:imagedata r:id="rId1" o:title="flat folder"/>
      </v:shape>
    </w:pict>
  </w:numPicBullet>
  <w:numPicBullet w:numPicBulletId="1">
    <w:pict>
      <v:shape id="_x0000_i1047" type="#_x0000_t75" style="width:12.6pt;height:12.6pt;visibility:visible;mso-wrap-style:square" o:bullet="t">
        <v:imagedata r:id="rId2" o:title=""/>
      </v:shape>
    </w:pict>
  </w:numPicBullet>
  <w:abstractNum w:abstractNumId="0" w15:restartNumberingAfterBreak="0">
    <w:nsid w:val="00560549"/>
    <w:multiLevelType w:val="hybridMultilevel"/>
    <w:tmpl w:val="026420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679B5"/>
    <w:multiLevelType w:val="hybridMultilevel"/>
    <w:tmpl w:val="D6285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1B39"/>
    <w:multiLevelType w:val="hybridMultilevel"/>
    <w:tmpl w:val="43BAB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C3436"/>
    <w:multiLevelType w:val="hybridMultilevel"/>
    <w:tmpl w:val="6F0A4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F2169"/>
    <w:multiLevelType w:val="hybridMultilevel"/>
    <w:tmpl w:val="90A8E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03C7A"/>
    <w:multiLevelType w:val="hybridMultilevel"/>
    <w:tmpl w:val="C13E1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44DB0"/>
    <w:multiLevelType w:val="hybridMultilevel"/>
    <w:tmpl w:val="207A35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F1D8B"/>
    <w:multiLevelType w:val="hybridMultilevel"/>
    <w:tmpl w:val="31B42D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661C3"/>
    <w:multiLevelType w:val="hybridMultilevel"/>
    <w:tmpl w:val="77C433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42932"/>
    <w:multiLevelType w:val="hybridMultilevel"/>
    <w:tmpl w:val="5BA440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220A7"/>
    <w:multiLevelType w:val="hybridMultilevel"/>
    <w:tmpl w:val="9CF6E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B7AB9"/>
    <w:multiLevelType w:val="hybridMultilevel"/>
    <w:tmpl w:val="334A09D0"/>
    <w:lvl w:ilvl="0" w:tplc="0ADC1F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D5CCC"/>
    <w:multiLevelType w:val="hybridMultilevel"/>
    <w:tmpl w:val="7F682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15B27"/>
    <w:multiLevelType w:val="hybridMultilevel"/>
    <w:tmpl w:val="682CB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32CCE"/>
    <w:multiLevelType w:val="hybridMultilevel"/>
    <w:tmpl w:val="3446F00E"/>
    <w:lvl w:ilvl="0" w:tplc="F30463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6895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2E3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8A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A46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42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986B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BE77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E063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E566583"/>
    <w:multiLevelType w:val="hybridMultilevel"/>
    <w:tmpl w:val="21EE28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83167E"/>
    <w:multiLevelType w:val="hybridMultilevel"/>
    <w:tmpl w:val="0CD0CF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0502D6"/>
    <w:multiLevelType w:val="hybridMultilevel"/>
    <w:tmpl w:val="DA7C879A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8D67FE"/>
    <w:multiLevelType w:val="hybridMultilevel"/>
    <w:tmpl w:val="80026972"/>
    <w:lvl w:ilvl="0" w:tplc="0ADC1FB0">
      <w:start w:val="1"/>
      <w:numFmt w:val="bullet"/>
      <w:lvlText w:val=""/>
      <w:lvlPicBulletId w:val="0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1A36873"/>
    <w:multiLevelType w:val="hybridMultilevel"/>
    <w:tmpl w:val="B7086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13420"/>
    <w:multiLevelType w:val="hybridMultilevel"/>
    <w:tmpl w:val="FB34C5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F274AC"/>
    <w:multiLevelType w:val="hybridMultilevel"/>
    <w:tmpl w:val="B824B31C"/>
    <w:lvl w:ilvl="0" w:tplc="0ADC1F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944B2"/>
    <w:multiLevelType w:val="hybridMultilevel"/>
    <w:tmpl w:val="2BE8E9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C07AC"/>
    <w:multiLevelType w:val="hybridMultilevel"/>
    <w:tmpl w:val="04882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A64C2"/>
    <w:multiLevelType w:val="hybridMultilevel"/>
    <w:tmpl w:val="7862B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366F6"/>
    <w:multiLevelType w:val="hybridMultilevel"/>
    <w:tmpl w:val="5D6A1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D629B4"/>
    <w:multiLevelType w:val="hybridMultilevel"/>
    <w:tmpl w:val="54885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117E95"/>
    <w:multiLevelType w:val="hybridMultilevel"/>
    <w:tmpl w:val="000E93CC"/>
    <w:lvl w:ilvl="0" w:tplc="6A8CE0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28B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BC71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985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E11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CC6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F6C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6F4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6A9F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1DC6894"/>
    <w:multiLevelType w:val="hybridMultilevel"/>
    <w:tmpl w:val="A4165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B81A37"/>
    <w:multiLevelType w:val="hybridMultilevel"/>
    <w:tmpl w:val="EF1801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F9090B"/>
    <w:multiLevelType w:val="hybridMultilevel"/>
    <w:tmpl w:val="268636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B84BA5"/>
    <w:multiLevelType w:val="hybridMultilevel"/>
    <w:tmpl w:val="574A29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20155"/>
    <w:multiLevelType w:val="hybridMultilevel"/>
    <w:tmpl w:val="43E2AD6E"/>
    <w:lvl w:ilvl="0" w:tplc="0ADC1FB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B56665F"/>
    <w:multiLevelType w:val="hybridMultilevel"/>
    <w:tmpl w:val="F7D445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00FF9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18EB8D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046EF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AD2EB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A5CB95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D22C8C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BC1F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952B13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4" w15:restartNumberingAfterBreak="0">
    <w:nsid w:val="4EAE27B1"/>
    <w:multiLevelType w:val="hybridMultilevel"/>
    <w:tmpl w:val="D74AE8A8"/>
    <w:lvl w:ilvl="0" w:tplc="0ADC1F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A6655E"/>
    <w:multiLevelType w:val="hybridMultilevel"/>
    <w:tmpl w:val="429E10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0E3542"/>
    <w:multiLevelType w:val="hybridMultilevel"/>
    <w:tmpl w:val="E55C92EA"/>
    <w:lvl w:ilvl="0" w:tplc="AB545A5E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72336E"/>
    <w:multiLevelType w:val="hybridMultilevel"/>
    <w:tmpl w:val="A5B6C9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C919CB"/>
    <w:multiLevelType w:val="hybridMultilevel"/>
    <w:tmpl w:val="433808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5B73B7"/>
    <w:multiLevelType w:val="hybridMultilevel"/>
    <w:tmpl w:val="155CE73E"/>
    <w:lvl w:ilvl="0" w:tplc="0ADC1F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105125"/>
    <w:multiLevelType w:val="hybridMultilevel"/>
    <w:tmpl w:val="A27CF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4B224E"/>
    <w:multiLevelType w:val="hybridMultilevel"/>
    <w:tmpl w:val="B4E07712"/>
    <w:lvl w:ilvl="0" w:tplc="60204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D0C5A92"/>
    <w:multiLevelType w:val="hybridMultilevel"/>
    <w:tmpl w:val="211EF8EE"/>
    <w:lvl w:ilvl="0" w:tplc="0ADC1FB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F2C648C"/>
    <w:multiLevelType w:val="hybridMultilevel"/>
    <w:tmpl w:val="F2067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763995"/>
    <w:multiLevelType w:val="hybridMultilevel"/>
    <w:tmpl w:val="B448C6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B141C5"/>
    <w:multiLevelType w:val="hybridMultilevel"/>
    <w:tmpl w:val="E5627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8229A9"/>
    <w:multiLevelType w:val="hybridMultilevel"/>
    <w:tmpl w:val="0862E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5E08BA"/>
    <w:multiLevelType w:val="hybridMultilevel"/>
    <w:tmpl w:val="D2CC5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0F471F"/>
    <w:multiLevelType w:val="hybridMultilevel"/>
    <w:tmpl w:val="64163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142280"/>
    <w:multiLevelType w:val="hybridMultilevel"/>
    <w:tmpl w:val="D8EC9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3F408D"/>
    <w:multiLevelType w:val="hybridMultilevel"/>
    <w:tmpl w:val="6116E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43"/>
  </w:num>
  <w:num w:numId="4">
    <w:abstractNumId w:val="47"/>
  </w:num>
  <w:num w:numId="5">
    <w:abstractNumId w:val="49"/>
  </w:num>
  <w:num w:numId="6">
    <w:abstractNumId w:val="1"/>
  </w:num>
  <w:num w:numId="7">
    <w:abstractNumId w:val="9"/>
  </w:num>
  <w:num w:numId="8">
    <w:abstractNumId w:val="28"/>
  </w:num>
  <w:num w:numId="9">
    <w:abstractNumId w:val="23"/>
  </w:num>
  <w:num w:numId="10">
    <w:abstractNumId w:val="5"/>
  </w:num>
  <w:num w:numId="11">
    <w:abstractNumId w:val="12"/>
  </w:num>
  <w:num w:numId="12">
    <w:abstractNumId w:val="46"/>
  </w:num>
  <w:num w:numId="13">
    <w:abstractNumId w:val="26"/>
  </w:num>
  <w:num w:numId="14">
    <w:abstractNumId w:val="40"/>
  </w:num>
  <w:num w:numId="15">
    <w:abstractNumId w:val="19"/>
  </w:num>
  <w:num w:numId="16">
    <w:abstractNumId w:val="50"/>
  </w:num>
  <w:num w:numId="17">
    <w:abstractNumId w:val="35"/>
  </w:num>
  <w:num w:numId="18">
    <w:abstractNumId w:val="45"/>
  </w:num>
  <w:num w:numId="19">
    <w:abstractNumId w:val="18"/>
  </w:num>
  <w:num w:numId="20">
    <w:abstractNumId w:val="11"/>
  </w:num>
  <w:num w:numId="21">
    <w:abstractNumId w:val="32"/>
  </w:num>
  <w:num w:numId="22">
    <w:abstractNumId w:val="42"/>
  </w:num>
  <w:num w:numId="23">
    <w:abstractNumId w:val="21"/>
  </w:num>
  <w:num w:numId="24">
    <w:abstractNumId w:val="39"/>
  </w:num>
  <w:num w:numId="25">
    <w:abstractNumId w:val="34"/>
  </w:num>
  <w:num w:numId="26">
    <w:abstractNumId w:val="15"/>
  </w:num>
  <w:num w:numId="27">
    <w:abstractNumId w:val="24"/>
  </w:num>
  <w:num w:numId="28">
    <w:abstractNumId w:val="16"/>
  </w:num>
  <w:num w:numId="29">
    <w:abstractNumId w:val="44"/>
  </w:num>
  <w:num w:numId="30">
    <w:abstractNumId w:val="7"/>
  </w:num>
  <w:num w:numId="31">
    <w:abstractNumId w:val="31"/>
  </w:num>
  <w:num w:numId="32">
    <w:abstractNumId w:val="17"/>
  </w:num>
  <w:num w:numId="33">
    <w:abstractNumId w:val="25"/>
  </w:num>
  <w:num w:numId="34">
    <w:abstractNumId w:val="10"/>
  </w:num>
  <w:num w:numId="35">
    <w:abstractNumId w:val="48"/>
  </w:num>
  <w:num w:numId="36">
    <w:abstractNumId w:val="33"/>
  </w:num>
  <w:num w:numId="37">
    <w:abstractNumId w:val="14"/>
  </w:num>
  <w:num w:numId="38">
    <w:abstractNumId w:val="27"/>
  </w:num>
  <w:num w:numId="39">
    <w:abstractNumId w:val="8"/>
  </w:num>
  <w:num w:numId="40">
    <w:abstractNumId w:val="4"/>
  </w:num>
  <w:num w:numId="41">
    <w:abstractNumId w:val="41"/>
  </w:num>
  <w:num w:numId="42">
    <w:abstractNumId w:val="2"/>
  </w:num>
  <w:num w:numId="43">
    <w:abstractNumId w:val="13"/>
  </w:num>
  <w:num w:numId="44">
    <w:abstractNumId w:val="36"/>
  </w:num>
  <w:num w:numId="45">
    <w:abstractNumId w:val="20"/>
  </w:num>
  <w:num w:numId="46">
    <w:abstractNumId w:val="29"/>
  </w:num>
  <w:num w:numId="47">
    <w:abstractNumId w:val="22"/>
  </w:num>
  <w:num w:numId="48">
    <w:abstractNumId w:val="0"/>
  </w:num>
  <w:num w:numId="49">
    <w:abstractNumId w:val="37"/>
  </w:num>
  <w:num w:numId="50">
    <w:abstractNumId w:val="6"/>
  </w:num>
  <w:num w:numId="51">
    <w:abstractNumId w:val="3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E2"/>
    <w:rsid w:val="000032E8"/>
    <w:rsid w:val="000052D4"/>
    <w:rsid w:val="00007662"/>
    <w:rsid w:val="00015186"/>
    <w:rsid w:val="0001526C"/>
    <w:rsid w:val="00021217"/>
    <w:rsid w:val="000249D0"/>
    <w:rsid w:val="0003353A"/>
    <w:rsid w:val="000360C8"/>
    <w:rsid w:val="000400E3"/>
    <w:rsid w:val="000433A9"/>
    <w:rsid w:val="00064C0A"/>
    <w:rsid w:val="000673B3"/>
    <w:rsid w:val="00067A3A"/>
    <w:rsid w:val="00076860"/>
    <w:rsid w:val="00081BC7"/>
    <w:rsid w:val="000830B4"/>
    <w:rsid w:val="000901D7"/>
    <w:rsid w:val="0009096C"/>
    <w:rsid w:val="00092A47"/>
    <w:rsid w:val="00094E58"/>
    <w:rsid w:val="000A0F42"/>
    <w:rsid w:val="000B09BE"/>
    <w:rsid w:val="000B54D8"/>
    <w:rsid w:val="000C3501"/>
    <w:rsid w:val="000C38CC"/>
    <w:rsid w:val="000C425F"/>
    <w:rsid w:val="000C7AE2"/>
    <w:rsid w:val="000D1405"/>
    <w:rsid w:val="000E2124"/>
    <w:rsid w:val="000E5BAD"/>
    <w:rsid w:val="000E67D1"/>
    <w:rsid w:val="000E7EFB"/>
    <w:rsid w:val="0010164E"/>
    <w:rsid w:val="00101C55"/>
    <w:rsid w:val="00103C5E"/>
    <w:rsid w:val="00115A97"/>
    <w:rsid w:val="00116EB2"/>
    <w:rsid w:val="00117B00"/>
    <w:rsid w:val="001240F4"/>
    <w:rsid w:val="001266C1"/>
    <w:rsid w:val="00134F15"/>
    <w:rsid w:val="0013741E"/>
    <w:rsid w:val="00152161"/>
    <w:rsid w:val="001521B2"/>
    <w:rsid w:val="00165076"/>
    <w:rsid w:val="00172F2F"/>
    <w:rsid w:val="001778B0"/>
    <w:rsid w:val="00177994"/>
    <w:rsid w:val="00183CBA"/>
    <w:rsid w:val="00187563"/>
    <w:rsid w:val="00187B59"/>
    <w:rsid w:val="001959FF"/>
    <w:rsid w:val="001A060E"/>
    <w:rsid w:val="001A4FF6"/>
    <w:rsid w:val="001A5B90"/>
    <w:rsid w:val="001B0B9C"/>
    <w:rsid w:val="001B0C3E"/>
    <w:rsid w:val="001B315B"/>
    <w:rsid w:val="001B782A"/>
    <w:rsid w:val="001C2DB5"/>
    <w:rsid w:val="001C399F"/>
    <w:rsid w:val="001C44AE"/>
    <w:rsid w:val="001D6036"/>
    <w:rsid w:val="001D6100"/>
    <w:rsid w:val="001D765A"/>
    <w:rsid w:val="001E0349"/>
    <w:rsid w:val="001E0B33"/>
    <w:rsid w:val="001E32E9"/>
    <w:rsid w:val="001E73CE"/>
    <w:rsid w:val="001F5F11"/>
    <w:rsid w:val="001F64CF"/>
    <w:rsid w:val="002040EA"/>
    <w:rsid w:val="00214F85"/>
    <w:rsid w:val="002158D4"/>
    <w:rsid w:val="00222B6A"/>
    <w:rsid w:val="00224512"/>
    <w:rsid w:val="00224E2D"/>
    <w:rsid w:val="0023123B"/>
    <w:rsid w:val="00232EE8"/>
    <w:rsid w:val="0023747B"/>
    <w:rsid w:val="00241B61"/>
    <w:rsid w:val="00242632"/>
    <w:rsid w:val="00252743"/>
    <w:rsid w:val="0025738F"/>
    <w:rsid w:val="002578B6"/>
    <w:rsid w:val="00257CF3"/>
    <w:rsid w:val="002619F6"/>
    <w:rsid w:val="00270BE2"/>
    <w:rsid w:val="00271364"/>
    <w:rsid w:val="0027187D"/>
    <w:rsid w:val="00275441"/>
    <w:rsid w:val="0028391C"/>
    <w:rsid w:val="002873F3"/>
    <w:rsid w:val="00287803"/>
    <w:rsid w:val="00297288"/>
    <w:rsid w:val="002A29E3"/>
    <w:rsid w:val="002B3E36"/>
    <w:rsid w:val="002E3F48"/>
    <w:rsid w:val="002E45D3"/>
    <w:rsid w:val="002E5309"/>
    <w:rsid w:val="002F04C4"/>
    <w:rsid w:val="002F561E"/>
    <w:rsid w:val="002F5A89"/>
    <w:rsid w:val="00303D58"/>
    <w:rsid w:val="00306858"/>
    <w:rsid w:val="003072DF"/>
    <w:rsid w:val="0030752D"/>
    <w:rsid w:val="00310036"/>
    <w:rsid w:val="0031108A"/>
    <w:rsid w:val="0031166D"/>
    <w:rsid w:val="00311839"/>
    <w:rsid w:val="00314CEB"/>
    <w:rsid w:val="00321E8E"/>
    <w:rsid w:val="003227AA"/>
    <w:rsid w:val="00324174"/>
    <w:rsid w:val="00333ADF"/>
    <w:rsid w:val="003343BA"/>
    <w:rsid w:val="00342FB8"/>
    <w:rsid w:val="003446AF"/>
    <w:rsid w:val="00351BD1"/>
    <w:rsid w:val="00355120"/>
    <w:rsid w:val="00356DFF"/>
    <w:rsid w:val="00360302"/>
    <w:rsid w:val="003607F0"/>
    <w:rsid w:val="00364521"/>
    <w:rsid w:val="0036555F"/>
    <w:rsid w:val="00376140"/>
    <w:rsid w:val="00382F3A"/>
    <w:rsid w:val="00391F1F"/>
    <w:rsid w:val="0039493C"/>
    <w:rsid w:val="0039587D"/>
    <w:rsid w:val="003B34C3"/>
    <w:rsid w:val="003C03CA"/>
    <w:rsid w:val="003C3C7A"/>
    <w:rsid w:val="003C7DCC"/>
    <w:rsid w:val="003C7F22"/>
    <w:rsid w:val="003E7903"/>
    <w:rsid w:val="003F582B"/>
    <w:rsid w:val="00401A9A"/>
    <w:rsid w:val="00415092"/>
    <w:rsid w:val="004154D2"/>
    <w:rsid w:val="00416252"/>
    <w:rsid w:val="00416344"/>
    <w:rsid w:val="004252B7"/>
    <w:rsid w:val="004342CB"/>
    <w:rsid w:val="00442670"/>
    <w:rsid w:val="00447012"/>
    <w:rsid w:val="004506BB"/>
    <w:rsid w:val="004523BA"/>
    <w:rsid w:val="004678FA"/>
    <w:rsid w:val="00467E2F"/>
    <w:rsid w:val="00480DF5"/>
    <w:rsid w:val="00487575"/>
    <w:rsid w:val="004903BB"/>
    <w:rsid w:val="004937EE"/>
    <w:rsid w:val="00497646"/>
    <w:rsid w:val="004A13CE"/>
    <w:rsid w:val="004B33C6"/>
    <w:rsid w:val="004C1592"/>
    <w:rsid w:val="004C294C"/>
    <w:rsid w:val="004D2D47"/>
    <w:rsid w:val="004D5897"/>
    <w:rsid w:val="004E0844"/>
    <w:rsid w:val="004E3DEA"/>
    <w:rsid w:val="004E51A9"/>
    <w:rsid w:val="004F399D"/>
    <w:rsid w:val="0050393C"/>
    <w:rsid w:val="00515FAF"/>
    <w:rsid w:val="005170EA"/>
    <w:rsid w:val="0051738C"/>
    <w:rsid w:val="0052666E"/>
    <w:rsid w:val="0053339C"/>
    <w:rsid w:val="00536334"/>
    <w:rsid w:val="005406BC"/>
    <w:rsid w:val="00542764"/>
    <w:rsid w:val="00542AAB"/>
    <w:rsid w:val="00543120"/>
    <w:rsid w:val="00543CFC"/>
    <w:rsid w:val="00544DFA"/>
    <w:rsid w:val="00544FBA"/>
    <w:rsid w:val="005474CD"/>
    <w:rsid w:val="00554F3D"/>
    <w:rsid w:val="0055766F"/>
    <w:rsid w:val="005577D1"/>
    <w:rsid w:val="00561541"/>
    <w:rsid w:val="005660DF"/>
    <w:rsid w:val="005665F5"/>
    <w:rsid w:val="0057385B"/>
    <w:rsid w:val="00573FDE"/>
    <w:rsid w:val="005753F3"/>
    <w:rsid w:val="005769B3"/>
    <w:rsid w:val="00584E25"/>
    <w:rsid w:val="00586B72"/>
    <w:rsid w:val="00593768"/>
    <w:rsid w:val="005A20E7"/>
    <w:rsid w:val="005A77B3"/>
    <w:rsid w:val="005B32A2"/>
    <w:rsid w:val="005C11EC"/>
    <w:rsid w:val="005C6067"/>
    <w:rsid w:val="005D1534"/>
    <w:rsid w:val="005D25B5"/>
    <w:rsid w:val="005D2E46"/>
    <w:rsid w:val="005D7D42"/>
    <w:rsid w:val="005E553D"/>
    <w:rsid w:val="005F536A"/>
    <w:rsid w:val="0060233B"/>
    <w:rsid w:val="00604474"/>
    <w:rsid w:val="00606BFA"/>
    <w:rsid w:val="0061016C"/>
    <w:rsid w:val="006123DA"/>
    <w:rsid w:val="0061713A"/>
    <w:rsid w:val="0062520C"/>
    <w:rsid w:val="00625383"/>
    <w:rsid w:val="00625F22"/>
    <w:rsid w:val="00627418"/>
    <w:rsid w:val="00644924"/>
    <w:rsid w:val="00645470"/>
    <w:rsid w:val="00650745"/>
    <w:rsid w:val="00666706"/>
    <w:rsid w:val="0067557B"/>
    <w:rsid w:val="00676687"/>
    <w:rsid w:val="00684A5D"/>
    <w:rsid w:val="00685639"/>
    <w:rsid w:val="00695668"/>
    <w:rsid w:val="00696E25"/>
    <w:rsid w:val="006A1A0A"/>
    <w:rsid w:val="006C1291"/>
    <w:rsid w:val="006D5F94"/>
    <w:rsid w:val="006D6825"/>
    <w:rsid w:val="006E26B7"/>
    <w:rsid w:val="006F043E"/>
    <w:rsid w:val="006F140F"/>
    <w:rsid w:val="006F1D40"/>
    <w:rsid w:val="006F4D9D"/>
    <w:rsid w:val="006F5624"/>
    <w:rsid w:val="006F77B2"/>
    <w:rsid w:val="007022B2"/>
    <w:rsid w:val="00704785"/>
    <w:rsid w:val="00704C48"/>
    <w:rsid w:val="00707034"/>
    <w:rsid w:val="007127BE"/>
    <w:rsid w:val="00714D74"/>
    <w:rsid w:val="00715403"/>
    <w:rsid w:val="00720790"/>
    <w:rsid w:val="00721C45"/>
    <w:rsid w:val="00725CD9"/>
    <w:rsid w:val="00727995"/>
    <w:rsid w:val="00741653"/>
    <w:rsid w:val="007444BA"/>
    <w:rsid w:val="007474F1"/>
    <w:rsid w:val="0074774F"/>
    <w:rsid w:val="00750AE4"/>
    <w:rsid w:val="00751EDD"/>
    <w:rsid w:val="007528CF"/>
    <w:rsid w:val="00760F9A"/>
    <w:rsid w:val="00764ACA"/>
    <w:rsid w:val="007712BA"/>
    <w:rsid w:val="00771319"/>
    <w:rsid w:val="00773FFA"/>
    <w:rsid w:val="00780DCC"/>
    <w:rsid w:val="00781274"/>
    <w:rsid w:val="00791E9C"/>
    <w:rsid w:val="007927A0"/>
    <w:rsid w:val="007935DE"/>
    <w:rsid w:val="00794D49"/>
    <w:rsid w:val="007952C6"/>
    <w:rsid w:val="00797A49"/>
    <w:rsid w:val="007A267A"/>
    <w:rsid w:val="007A4B8C"/>
    <w:rsid w:val="007B0C0B"/>
    <w:rsid w:val="007B1FF8"/>
    <w:rsid w:val="007B21E0"/>
    <w:rsid w:val="007B3897"/>
    <w:rsid w:val="007C0869"/>
    <w:rsid w:val="007C0B1F"/>
    <w:rsid w:val="007D1698"/>
    <w:rsid w:val="007D6813"/>
    <w:rsid w:val="007D77DD"/>
    <w:rsid w:val="007E4797"/>
    <w:rsid w:val="007E7633"/>
    <w:rsid w:val="007F5A38"/>
    <w:rsid w:val="00801735"/>
    <w:rsid w:val="00801938"/>
    <w:rsid w:val="00803AC8"/>
    <w:rsid w:val="00806645"/>
    <w:rsid w:val="00811C6C"/>
    <w:rsid w:val="0081547D"/>
    <w:rsid w:val="00816452"/>
    <w:rsid w:val="008273BC"/>
    <w:rsid w:val="00830664"/>
    <w:rsid w:val="00834880"/>
    <w:rsid w:val="0083600A"/>
    <w:rsid w:val="008376D2"/>
    <w:rsid w:val="00837CF2"/>
    <w:rsid w:val="008432CE"/>
    <w:rsid w:val="0084757D"/>
    <w:rsid w:val="00847D1F"/>
    <w:rsid w:val="008529DB"/>
    <w:rsid w:val="008539B2"/>
    <w:rsid w:val="00853AC6"/>
    <w:rsid w:val="00855804"/>
    <w:rsid w:val="008618B2"/>
    <w:rsid w:val="0086219C"/>
    <w:rsid w:val="008629EE"/>
    <w:rsid w:val="008651BE"/>
    <w:rsid w:val="00873F7E"/>
    <w:rsid w:val="00885BE9"/>
    <w:rsid w:val="00887848"/>
    <w:rsid w:val="00890E2F"/>
    <w:rsid w:val="00894C7D"/>
    <w:rsid w:val="008A339C"/>
    <w:rsid w:val="008A4045"/>
    <w:rsid w:val="008C21F0"/>
    <w:rsid w:val="008C3E8C"/>
    <w:rsid w:val="008D772C"/>
    <w:rsid w:val="009008FE"/>
    <w:rsid w:val="00902AF1"/>
    <w:rsid w:val="0090331F"/>
    <w:rsid w:val="00904689"/>
    <w:rsid w:val="00905C0A"/>
    <w:rsid w:val="0091079F"/>
    <w:rsid w:val="00913597"/>
    <w:rsid w:val="00916E11"/>
    <w:rsid w:val="009202A7"/>
    <w:rsid w:val="00930C4C"/>
    <w:rsid w:val="00932086"/>
    <w:rsid w:val="00934B7A"/>
    <w:rsid w:val="00935BE6"/>
    <w:rsid w:val="00937DD3"/>
    <w:rsid w:val="009428E3"/>
    <w:rsid w:val="0094310D"/>
    <w:rsid w:val="00951414"/>
    <w:rsid w:val="009601AC"/>
    <w:rsid w:val="00963F66"/>
    <w:rsid w:val="009645D2"/>
    <w:rsid w:val="00965775"/>
    <w:rsid w:val="009660D1"/>
    <w:rsid w:val="00970DE1"/>
    <w:rsid w:val="00976EEE"/>
    <w:rsid w:val="009850CB"/>
    <w:rsid w:val="0099138B"/>
    <w:rsid w:val="0099330C"/>
    <w:rsid w:val="00995822"/>
    <w:rsid w:val="0099681F"/>
    <w:rsid w:val="009A18A8"/>
    <w:rsid w:val="009A2F99"/>
    <w:rsid w:val="009A4321"/>
    <w:rsid w:val="009A4BD5"/>
    <w:rsid w:val="009A6024"/>
    <w:rsid w:val="009B29A7"/>
    <w:rsid w:val="009B747D"/>
    <w:rsid w:val="009C3073"/>
    <w:rsid w:val="009C564A"/>
    <w:rsid w:val="009D1ECE"/>
    <w:rsid w:val="009E2482"/>
    <w:rsid w:val="009F2F9F"/>
    <w:rsid w:val="009F4E2C"/>
    <w:rsid w:val="009F6664"/>
    <w:rsid w:val="00A02447"/>
    <w:rsid w:val="00A04563"/>
    <w:rsid w:val="00A04E08"/>
    <w:rsid w:val="00A101A0"/>
    <w:rsid w:val="00A133A0"/>
    <w:rsid w:val="00A1486A"/>
    <w:rsid w:val="00A16A37"/>
    <w:rsid w:val="00A16BB7"/>
    <w:rsid w:val="00A3111A"/>
    <w:rsid w:val="00A35F6C"/>
    <w:rsid w:val="00A35FC0"/>
    <w:rsid w:val="00A378AF"/>
    <w:rsid w:val="00A37A11"/>
    <w:rsid w:val="00A4591B"/>
    <w:rsid w:val="00A4640E"/>
    <w:rsid w:val="00A46923"/>
    <w:rsid w:val="00A47009"/>
    <w:rsid w:val="00A5146B"/>
    <w:rsid w:val="00A678FB"/>
    <w:rsid w:val="00A741DF"/>
    <w:rsid w:val="00A75AF8"/>
    <w:rsid w:val="00A82657"/>
    <w:rsid w:val="00A83CB4"/>
    <w:rsid w:val="00A840D3"/>
    <w:rsid w:val="00A862DA"/>
    <w:rsid w:val="00A9194E"/>
    <w:rsid w:val="00A94C8C"/>
    <w:rsid w:val="00AB2DD4"/>
    <w:rsid w:val="00AB3FDE"/>
    <w:rsid w:val="00AF33C8"/>
    <w:rsid w:val="00AF5DEE"/>
    <w:rsid w:val="00B01D3D"/>
    <w:rsid w:val="00B109AF"/>
    <w:rsid w:val="00B13703"/>
    <w:rsid w:val="00B13DFD"/>
    <w:rsid w:val="00B16A5B"/>
    <w:rsid w:val="00B21492"/>
    <w:rsid w:val="00B21896"/>
    <w:rsid w:val="00B23808"/>
    <w:rsid w:val="00B24C04"/>
    <w:rsid w:val="00B4003D"/>
    <w:rsid w:val="00B40BC7"/>
    <w:rsid w:val="00B4240A"/>
    <w:rsid w:val="00B46932"/>
    <w:rsid w:val="00B47A51"/>
    <w:rsid w:val="00B5496B"/>
    <w:rsid w:val="00B6063A"/>
    <w:rsid w:val="00B61E75"/>
    <w:rsid w:val="00B65188"/>
    <w:rsid w:val="00B65B2F"/>
    <w:rsid w:val="00B661D0"/>
    <w:rsid w:val="00B74506"/>
    <w:rsid w:val="00B837FC"/>
    <w:rsid w:val="00B93E02"/>
    <w:rsid w:val="00B96AF7"/>
    <w:rsid w:val="00BA5B69"/>
    <w:rsid w:val="00BB15B2"/>
    <w:rsid w:val="00BB1F49"/>
    <w:rsid w:val="00BB3284"/>
    <w:rsid w:val="00BB7F60"/>
    <w:rsid w:val="00BC00F8"/>
    <w:rsid w:val="00BC141E"/>
    <w:rsid w:val="00BC54A3"/>
    <w:rsid w:val="00BD66F0"/>
    <w:rsid w:val="00BE1DE5"/>
    <w:rsid w:val="00BE25F8"/>
    <w:rsid w:val="00BE5252"/>
    <w:rsid w:val="00BE712B"/>
    <w:rsid w:val="00BE7805"/>
    <w:rsid w:val="00BF124F"/>
    <w:rsid w:val="00BF1786"/>
    <w:rsid w:val="00BF4DE3"/>
    <w:rsid w:val="00C03292"/>
    <w:rsid w:val="00C04206"/>
    <w:rsid w:val="00C044F7"/>
    <w:rsid w:val="00C104B7"/>
    <w:rsid w:val="00C124A5"/>
    <w:rsid w:val="00C15B26"/>
    <w:rsid w:val="00C1616A"/>
    <w:rsid w:val="00C25703"/>
    <w:rsid w:val="00C31E5B"/>
    <w:rsid w:val="00C333C5"/>
    <w:rsid w:val="00C35697"/>
    <w:rsid w:val="00C37619"/>
    <w:rsid w:val="00C4010D"/>
    <w:rsid w:val="00C409C2"/>
    <w:rsid w:val="00C44EB0"/>
    <w:rsid w:val="00C4771E"/>
    <w:rsid w:val="00C54DD5"/>
    <w:rsid w:val="00C552BE"/>
    <w:rsid w:val="00C56562"/>
    <w:rsid w:val="00C5784F"/>
    <w:rsid w:val="00C62846"/>
    <w:rsid w:val="00C62D2E"/>
    <w:rsid w:val="00C62FDC"/>
    <w:rsid w:val="00C7253A"/>
    <w:rsid w:val="00C73450"/>
    <w:rsid w:val="00C84C4C"/>
    <w:rsid w:val="00C8745A"/>
    <w:rsid w:val="00C92C7D"/>
    <w:rsid w:val="00CA503A"/>
    <w:rsid w:val="00CB0139"/>
    <w:rsid w:val="00CB0194"/>
    <w:rsid w:val="00CB2D85"/>
    <w:rsid w:val="00CB5AD3"/>
    <w:rsid w:val="00CB5E75"/>
    <w:rsid w:val="00CB7691"/>
    <w:rsid w:val="00CB7F3B"/>
    <w:rsid w:val="00CC54F2"/>
    <w:rsid w:val="00CC6DE7"/>
    <w:rsid w:val="00CD2E75"/>
    <w:rsid w:val="00CD6F5A"/>
    <w:rsid w:val="00CE00E3"/>
    <w:rsid w:val="00CE0EBB"/>
    <w:rsid w:val="00CE553B"/>
    <w:rsid w:val="00D04E58"/>
    <w:rsid w:val="00D12374"/>
    <w:rsid w:val="00D13DFF"/>
    <w:rsid w:val="00D17CFD"/>
    <w:rsid w:val="00D21AC9"/>
    <w:rsid w:val="00D25E2C"/>
    <w:rsid w:val="00D34CAF"/>
    <w:rsid w:val="00D35B3C"/>
    <w:rsid w:val="00D442A5"/>
    <w:rsid w:val="00D47ACC"/>
    <w:rsid w:val="00D5010C"/>
    <w:rsid w:val="00D51BE9"/>
    <w:rsid w:val="00D52540"/>
    <w:rsid w:val="00D5613B"/>
    <w:rsid w:val="00D56625"/>
    <w:rsid w:val="00D60C77"/>
    <w:rsid w:val="00D61947"/>
    <w:rsid w:val="00D6198E"/>
    <w:rsid w:val="00D62259"/>
    <w:rsid w:val="00D64875"/>
    <w:rsid w:val="00D65035"/>
    <w:rsid w:val="00D6597C"/>
    <w:rsid w:val="00D66257"/>
    <w:rsid w:val="00D67237"/>
    <w:rsid w:val="00D75ECE"/>
    <w:rsid w:val="00D8463E"/>
    <w:rsid w:val="00D973BE"/>
    <w:rsid w:val="00DA2BFB"/>
    <w:rsid w:val="00DA4F2D"/>
    <w:rsid w:val="00DB1E9F"/>
    <w:rsid w:val="00DB38D3"/>
    <w:rsid w:val="00DB75E5"/>
    <w:rsid w:val="00DD08D8"/>
    <w:rsid w:val="00DD67E6"/>
    <w:rsid w:val="00DD76B2"/>
    <w:rsid w:val="00DE0FBE"/>
    <w:rsid w:val="00DE2B51"/>
    <w:rsid w:val="00DE4FE9"/>
    <w:rsid w:val="00DF4D2C"/>
    <w:rsid w:val="00DF5900"/>
    <w:rsid w:val="00E03515"/>
    <w:rsid w:val="00E11221"/>
    <w:rsid w:val="00E27072"/>
    <w:rsid w:val="00E30A6B"/>
    <w:rsid w:val="00E3144C"/>
    <w:rsid w:val="00E314B1"/>
    <w:rsid w:val="00E367B9"/>
    <w:rsid w:val="00E37966"/>
    <w:rsid w:val="00E417BA"/>
    <w:rsid w:val="00E4287F"/>
    <w:rsid w:val="00E43AC3"/>
    <w:rsid w:val="00E44932"/>
    <w:rsid w:val="00E46E5B"/>
    <w:rsid w:val="00E50D18"/>
    <w:rsid w:val="00E5362C"/>
    <w:rsid w:val="00E61ABD"/>
    <w:rsid w:val="00E63876"/>
    <w:rsid w:val="00E766A4"/>
    <w:rsid w:val="00E816AA"/>
    <w:rsid w:val="00E86762"/>
    <w:rsid w:val="00E92891"/>
    <w:rsid w:val="00E96746"/>
    <w:rsid w:val="00E97E10"/>
    <w:rsid w:val="00EA68E2"/>
    <w:rsid w:val="00EA723B"/>
    <w:rsid w:val="00EB3582"/>
    <w:rsid w:val="00EB5058"/>
    <w:rsid w:val="00EB6CC3"/>
    <w:rsid w:val="00EC3244"/>
    <w:rsid w:val="00EC5508"/>
    <w:rsid w:val="00ED2A98"/>
    <w:rsid w:val="00ED2FE8"/>
    <w:rsid w:val="00ED395D"/>
    <w:rsid w:val="00ED48A4"/>
    <w:rsid w:val="00EE1E7B"/>
    <w:rsid w:val="00EE371B"/>
    <w:rsid w:val="00EF1EF5"/>
    <w:rsid w:val="00EF69F3"/>
    <w:rsid w:val="00EF7A4F"/>
    <w:rsid w:val="00F0496F"/>
    <w:rsid w:val="00F07284"/>
    <w:rsid w:val="00F113E7"/>
    <w:rsid w:val="00F117DF"/>
    <w:rsid w:val="00F1336B"/>
    <w:rsid w:val="00F1557C"/>
    <w:rsid w:val="00F17B99"/>
    <w:rsid w:val="00F2084A"/>
    <w:rsid w:val="00F21874"/>
    <w:rsid w:val="00F21FDF"/>
    <w:rsid w:val="00F272C4"/>
    <w:rsid w:val="00F33E19"/>
    <w:rsid w:val="00F4106F"/>
    <w:rsid w:val="00F410F0"/>
    <w:rsid w:val="00F414DC"/>
    <w:rsid w:val="00F43030"/>
    <w:rsid w:val="00F45DCA"/>
    <w:rsid w:val="00F55EF2"/>
    <w:rsid w:val="00F625AE"/>
    <w:rsid w:val="00F65EAC"/>
    <w:rsid w:val="00F8068A"/>
    <w:rsid w:val="00F87182"/>
    <w:rsid w:val="00F87E74"/>
    <w:rsid w:val="00F94BFD"/>
    <w:rsid w:val="00F96BA1"/>
    <w:rsid w:val="00FA2E13"/>
    <w:rsid w:val="00FA48F0"/>
    <w:rsid w:val="00FA50B1"/>
    <w:rsid w:val="00FA5771"/>
    <w:rsid w:val="00FB4C2F"/>
    <w:rsid w:val="00FB7221"/>
    <w:rsid w:val="00FC0E71"/>
    <w:rsid w:val="00FC14B3"/>
    <w:rsid w:val="00FD1255"/>
    <w:rsid w:val="00FD2150"/>
    <w:rsid w:val="00FE5D37"/>
    <w:rsid w:val="00FE7ECB"/>
    <w:rsid w:val="00FF0EEE"/>
    <w:rsid w:val="00FF52E6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B22C5"/>
  <w15:docId w15:val="{521B6BC5-B15E-4DAE-9098-78B12C9F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  <w:ind w:firstLine="11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88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7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6036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8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880"/>
  </w:style>
  <w:style w:type="paragraph" w:styleId="Footer">
    <w:name w:val="footer"/>
    <w:basedOn w:val="Normal"/>
    <w:link w:val="FooterChar"/>
    <w:uiPriority w:val="99"/>
    <w:unhideWhenUsed/>
    <w:rsid w:val="008348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880"/>
  </w:style>
  <w:style w:type="paragraph" w:styleId="Subtitle">
    <w:name w:val="Subtitle"/>
    <w:next w:val="BodyText"/>
    <w:link w:val="SubtitleChar"/>
    <w:uiPriority w:val="11"/>
    <w:qFormat/>
    <w:rsid w:val="007A267A"/>
    <w:pPr>
      <w:numPr>
        <w:ilvl w:val="1"/>
      </w:numPr>
      <w:spacing w:before="240"/>
      <w:ind w:firstLine="113"/>
      <w:jc w:val="center"/>
    </w:pPr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267A"/>
    <w:rPr>
      <w:rFonts w:ascii="Arial" w:eastAsiaTheme="majorEastAsia" w:hAnsi="Arial" w:cstheme="majorBidi"/>
      <w:iCs/>
      <w:spacing w:val="15"/>
      <w:sz w:val="24"/>
      <w:szCs w:val="24"/>
    </w:rPr>
  </w:style>
  <w:style w:type="paragraph" w:styleId="BodyText">
    <w:name w:val="Body Text"/>
    <w:link w:val="BodyTextChar"/>
    <w:uiPriority w:val="99"/>
    <w:unhideWhenUsed/>
    <w:rsid w:val="00834880"/>
    <w:pPr>
      <w:tabs>
        <w:tab w:val="left" w:pos="567"/>
      </w:tabs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34880"/>
    <w:rPr>
      <w:rFonts w:ascii="Arial" w:hAnsi="Arial"/>
      <w:sz w:val="20"/>
    </w:rPr>
  </w:style>
  <w:style w:type="paragraph" w:styleId="BlockText">
    <w:name w:val="Block Text"/>
    <w:basedOn w:val="Normal"/>
    <w:uiPriority w:val="99"/>
    <w:unhideWhenUsed/>
    <w:rsid w:val="0083488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customStyle="1" w:styleId="ForwardTitle">
    <w:name w:val="Forward Title"/>
    <w:basedOn w:val="Subtitle"/>
    <w:next w:val="BodyText"/>
    <w:qFormat/>
    <w:rsid w:val="004C1592"/>
    <w:rPr>
      <w:rFonts w:cs="Arial"/>
    </w:rPr>
  </w:style>
  <w:style w:type="paragraph" w:styleId="Title">
    <w:name w:val="Title"/>
    <w:next w:val="Normal"/>
    <w:link w:val="TitleChar"/>
    <w:uiPriority w:val="10"/>
    <w:qFormat/>
    <w:rsid w:val="004C1592"/>
    <w:pPr>
      <w:spacing w:after="300"/>
      <w:contextualSpacing/>
      <w:jc w:val="center"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1592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customStyle="1" w:styleId="Copyright">
    <w:name w:val="Copyright"/>
    <w:qFormat/>
    <w:rsid w:val="007127BE"/>
    <w:pPr>
      <w:spacing w:after="0"/>
      <w:jc w:val="left"/>
    </w:pPr>
    <w:rPr>
      <w:rFonts w:ascii="Arial" w:hAnsi="Arial" w:cs="Arial"/>
      <w:sz w:val="16"/>
    </w:rPr>
  </w:style>
  <w:style w:type="paragraph" w:styleId="NormalWeb">
    <w:name w:val="Normal (Web)"/>
    <w:basedOn w:val="Normal"/>
    <w:uiPriority w:val="99"/>
    <w:unhideWhenUsed/>
    <w:rsid w:val="0067557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7557B"/>
    <w:pPr>
      <w:spacing w:after="0"/>
      <w:ind w:left="720"/>
      <w:contextualSpacing/>
      <w:jc w:val="left"/>
    </w:pPr>
  </w:style>
  <w:style w:type="character" w:styleId="Strong">
    <w:name w:val="Strong"/>
    <w:basedOn w:val="DefaultParagraphFont"/>
    <w:uiPriority w:val="22"/>
    <w:qFormat/>
    <w:rsid w:val="0067557B"/>
    <w:rPr>
      <w:b/>
      <w:bCs/>
    </w:rPr>
  </w:style>
  <w:style w:type="character" w:styleId="Emphasis">
    <w:name w:val="Emphasis"/>
    <w:basedOn w:val="DefaultParagraphFont"/>
    <w:uiPriority w:val="20"/>
    <w:qFormat/>
    <w:rsid w:val="0067557B"/>
    <w:rPr>
      <w:i/>
      <w:iCs/>
    </w:rPr>
  </w:style>
  <w:style w:type="character" w:styleId="Hyperlink">
    <w:name w:val="Hyperlink"/>
    <w:basedOn w:val="DefaultParagraphFont"/>
    <w:uiPriority w:val="99"/>
    <w:unhideWhenUsed/>
    <w:rsid w:val="0067557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7557B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efaultParagraphFont"/>
    <w:rsid w:val="00542AAB"/>
  </w:style>
  <w:style w:type="character" w:customStyle="1" w:styleId="vanity-namedomain">
    <w:name w:val="vanity-name__domain"/>
    <w:basedOn w:val="DefaultParagraphFont"/>
    <w:rsid w:val="00BC54A3"/>
  </w:style>
  <w:style w:type="character" w:customStyle="1" w:styleId="vanity-namedisplay-name">
    <w:name w:val="vanity-name__display-name"/>
    <w:basedOn w:val="DefaultParagraphFont"/>
    <w:rsid w:val="00BC54A3"/>
  </w:style>
  <w:style w:type="character" w:styleId="FollowedHyperlink">
    <w:name w:val="FollowedHyperlink"/>
    <w:basedOn w:val="DefaultParagraphFont"/>
    <w:uiPriority w:val="99"/>
    <w:semiHidden/>
    <w:unhideWhenUsed/>
    <w:rsid w:val="00F625AE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603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color15">
    <w:name w:val="color_15"/>
    <w:basedOn w:val="DefaultParagraphFont"/>
    <w:rsid w:val="001D6036"/>
  </w:style>
  <w:style w:type="paragraph" w:styleId="BalloonText">
    <w:name w:val="Balloon Text"/>
    <w:basedOn w:val="Normal"/>
    <w:link w:val="BalloonTextChar"/>
    <w:uiPriority w:val="99"/>
    <w:semiHidden/>
    <w:unhideWhenUsed/>
    <w:rsid w:val="00815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47D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24263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69F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87848"/>
    <w:pPr>
      <w:widowControl w:val="0"/>
      <w:autoSpaceDE w:val="0"/>
      <w:autoSpaceDN w:val="0"/>
      <w:spacing w:before="9" w:after="0" w:line="240" w:lineRule="auto"/>
      <w:ind w:right="169" w:firstLine="0"/>
      <w:jc w:val="center"/>
    </w:pPr>
    <w:rPr>
      <w:rFonts w:ascii="Cambria" w:eastAsia="Cambria" w:hAnsi="Cambria" w:cs="Cambria"/>
      <w:lang w:val="en-US" w:bidi="en-US"/>
    </w:rPr>
  </w:style>
  <w:style w:type="paragraph" w:customStyle="1" w:styleId="text-muted">
    <w:name w:val="text-muted"/>
    <w:basedOn w:val="Normal"/>
    <w:uiPriority w:val="99"/>
    <w:semiHidden/>
    <w:rsid w:val="007E4797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Calibri"/>
      <w:lang w:val="en-US"/>
    </w:rPr>
  </w:style>
  <w:style w:type="character" w:customStyle="1" w:styleId="select2-selection">
    <w:name w:val="select2-selection"/>
    <w:basedOn w:val="DefaultParagraphFont"/>
    <w:rsid w:val="007E4797"/>
  </w:style>
  <w:style w:type="character" w:customStyle="1" w:styleId="Heading3Char">
    <w:name w:val="Heading 3 Char"/>
    <w:basedOn w:val="DefaultParagraphFont"/>
    <w:link w:val="Heading3"/>
    <w:uiPriority w:val="9"/>
    <w:semiHidden/>
    <w:rsid w:val="007E47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b-1">
    <w:name w:val="mb-1"/>
    <w:basedOn w:val="Normal"/>
    <w:uiPriority w:val="99"/>
    <w:semiHidden/>
    <w:rsid w:val="007E4797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6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1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rberusinvestmentslt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R~1\AppData\Local\Temp\A5%20Portrait%20Colour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0289A-AA9A-42E7-A372-B0BD1183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 Portrait Colour-1</Template>
  <TotalTime>0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Rose</dc:creator>
  <cp:keywords/>
  <dc:description/>
  <cp:lastModifiedBy>Investment</cp:lastModifiedBy>
  <cp:revision>2</cp:revision>
  <cp:lastPrinted>2020-11-28T13:43:00Z</cp:lastPrinted>
  <dcterms:created xsi:type="dcterms:W3CDTF">2025-05-16T00:05:00Z</dcterms:created>
  <dcterms:modified xsi:type="dcterms:W3CDTF">2025-05-16T00:05:00Z</dcterms:modified>
</cp:coreProperties>
</file>